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C603" w14:textId="38045F68" w:rsidR="005211FE" w:rsidRDefault="00B81D1A" w:rsidP="005211FE">
      <w:pPr>
        <w:tabs>
          <w:tab w:val="left" w:pos="3600"/>
        </w:tabs>
        <w:rPr>
          <w:rFonts w:ascii="TH SarabunIT๙" w:hAnsi="TH SarabunIT๙" w:cs="TH SarabunIT๙"/>
          <w:b/>
          <w:bCs/>
          <w:spacing w:val="-20"/>
          <w:sz w:val="20"/>
          <w:szCs w:val="20"/>
        </w:rPr>
      </w:pPr>
      <w:r w:rsidRPr="0064467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 wp14:anchorId="5A2FA39F" wp14:editId="5610D755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CC7" w:rsidRPr="00644678">
        <w:rPr>
          <w:rFonts w:ascii="TH SarabunIT๙" w:hAnsi="TH SarabunIT๙" w:cs="TH SarabunIT๙"/>
          <w:b/>
          <w:bCs/>
          <w:spacing w:val="-20"/>
          <w:szCs w:val="24"/>
        </w:rPr>
        <w:t xml:space="preserve">     </w:t>
      </w:r>
    </w:p>
    <w:p w14:paraId="01D2E500" w14:textId="60487BB9" w:rsidR="00A15CC7" w:rsidRPr="005211FE" w:rsidRDefault="008535D9" w:rsidP="00DD43FA">
      <w:pPr>
        <w:tabs>
          <w:tab w:val="left" w:pos="3600"/>
        </w:tabs>
        <w:spacing w:line="700" w:lineRule="exact"/>
        <w:jc w:val="center"/>
        <w:rPr>
          <w:rFonts w:ascii="TH SarabunIT๙" w:hAnsi="TH SarabunIT๙" w:cs="TH SarabunIT๙"/>
          <w:b/>
          <w:bCs/>
          <w:spacing w:val="-20"/>
          <w:szCs w:val="24"/>
        </w:rPr>
      </w:pPr>
      <w:r w:rsidRPr="00644678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6B1355FE" w14:textId="563B9318" w:rsidR="00A15CC7" w:rsidRPr="00644678" w:rsidRDefault="008535D9" w:rsidP="008679F6">
      <w:pPr>
        <w:tabs>
          <w:tab w:val="left" w:pos="3402"/>
          <w:tab w:val="left" w:pos="4536"/>
          <w:tab w:val="left" w:pos="5670"/>
        </w:tabs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bookmarkStart w:id="0" w:name="_Hlk175137600"/>
      <w:bookmarkEnd w:id="0"/>
      <w:r w:rsidRPr="0064467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DD43F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487E89" w:rsidRPr="00644678">
        <w:rPr>
          <w:rFonts w:ascii="TH SarabunIT๙" w:hAnsi="TH SarabunIT๙" w:cs="TH SarabunIT๙"/>
          <w:sz w:val="32"/>
          <w:szCs w:val="32"/>
          <w:cs/>
        </w:rPr>
        <w:t>ส.ทท.๓ กก.๒ บก.ทท.๓</w:t>
      </w:r>
      <w:r w:rsidR="00A15CC7" w:rsidRPr="00644678">
        <w:rPr>
          <w:rFonts w:ascii="TH SarabunIT๙" w:hAnsi="TH SarabunIT๙" w:cs="TH SarabunIT๙"/>
          <w:sz w:val="32"/>
          <w:szCs w:val="32"/>
          <w:cs/>
        </w:rPr>
        <w:tab/>
      </w:r>
      <w:r w:rsidR="00487E89" w:rsidRPr="00644678">
        <w:rPr>
          <w:rFonts w:ascii="TH SarabunIT๙" w:hAnsi="TH SarabunIT๙" w:cs="TH SarabunIT๙"/>
          <w:b/>
          <w:bCs/>
          <w:sz w:val="40"/>
          <w:szCs w:val="40"/>
          <w:cs/>
        </w:rPr>
        <w:t>โทร.</w:t>
      </w:r>
      <w:r w:rsidR="00DD43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7E89" w:rsidRPr="00644678">
        <w:rPr>
          <w:rFonts w:ascii="TH SarabunIT๙" w:hAnsi="TH SarabunIT๙" w:cs="TH SarabunIT๙"/>
          <w:sz w:val="32"/>
          <w:szCs w:val="32"/>
          <w:cs/>
        </w:rPr>
        <w:t>0 7563 7208</w:t>
      </w:r>
      <w:r w:rsidR="00487E89" w:rsidRPr="00644678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644678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487E89" w:rsidRPr="00644678">
        <w:rPr>
          <w:rFonts w:ascii="TH SarabunIT๙" w:hAnsi="TH SarabunIT๙" w:cs="TH SarabunIT๙"/>
          <w:noProof/>
          <w:sz w:val="32"/>
          <w:szCs w:val="32"/>
          <w:cs/>
        </w:rPr>
        <w:t xml:space="preserve">     </w:t>
      </w:r>
      <w:r w:rsidR="004B4D7E" w:rsidRPr="00644678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  <w:r w:rsidR="00FB3EF2" w:rsidRPr="00644678">
        <w:rPr>
          <w:rFonts w:ascii="TH SarabunIT๙" w:hAnsi="TH SarabunIT๙" w:cs="TH SarabunIT๙"/>
          <w:noProof/>
          <w:sz w:val="32"/>
          <w:szCs w:val="32"/>
          <w:cs/>
        </w:rPr>
        <w:t xml:space="preserve">    </w:t>
      </w:r>
      <w:r w:rsidRPr="0064467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DD43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7E89" w:rsidRPr="00644678">
        <w:rPr>
          <w:rFonts w:ascii="TH SarabunIT๙" w:hAnsi="TH SarabunIT๙" w:cs="TH SarabunIT๙"/>
          <w:sz w:val="32"/>
          <w:szCs w:val="32"/>
          <w:cs/>
        </w:rPr>
        <w:t>๐๐๓๘.๔๒๕</w:t>
      </w:r>
      <w:r w:rsidR="00B71213">
        <w:rPr>
          <w:rFonts w:ascii="TH SarabunIT๙" w:hAnsi="TH SarabunIT๙" w:cs="TH SarabunIT๙"/>
          <w:sz w:val="32"/>
          <w:szCs w:val="32"/>
          <w:cs/>
        </w:rPr>
        <w:t>/</w:t>
      </w:r>
      <w:r w:rsidR="00DD43F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15CC7" w:rsidRPr="00644678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A15CC7" w:rsidRPr="00644678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64467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6307D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E773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F5B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487E89" w:rsidRPr="00644678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8679F6">
        <w:rPr>
          <w:rFonts w:ascii="TH SarabunIT๙" w:hAnsi="TH SarabunIT๙" w:cs="TH SarabunIT๙"/>
          <w:sz w:val="32"/>
          <w:szCs w:val="32"/>
          <w:cs/>
        </w:rPr>
        <w:tab/>
      </w:r>
      <w:r w:rsidR="00EB3F5B">
        <w:rPr>
          <w:rFonts w:ascii="TH SarabunIT๙" w:hAnsi="TH SarabunIT๙" w:cs="TH SarabunIT๙" w:hint="cs"/>
          <w:sz w:val="32"/>
          <w:szCs w:val="32"/>
          <w:cs/>
        </w:rPr>
        <w:t xml:space="preserve"> มีนาคม</w:t>
      </w:r>
      <w:r w:rsidR="006307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67AE">
        <w:rPr>
          <w:rFonts w:ascii="TH SarabunIT๙" w:hAnsi="TH SarabunIT๙" w:cs="TH SarabunIT๙"/>
          <w:sz w:val="32"/>
          <w:szCs w:val="32"/>
          <w:cs/>
        </w:rPr>
        <w:t>๒๕๖</w:t>
      </w:r>
      <w:r w:rsidR="00DD43FA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446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64467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14:paraId="391B0DBC" w14:textId="681BDF2F" w:rsidR="004654EE" w:rsidRDefault="008535D9" w:rsidP="00EB3F5B">
      <w:pPr>
        <w:tabs>
          <w:tab w:val="left" w:pos="4536"/>
          <w:tab w:val="left" w:pos="5670"/>
        </w:tabs>
        <w:rPr>
          <w:rFonts w:ascii="TH SarabunIT๙" w:hAnsi="TH SarabunIT๙" w:cs="TH SarabunIT๙"/>
          <w:sz w:val="32"/>
          <w:szCs w:val="32"/>
        </w:rPr>
      </w:pPr>
      <w:r w:rsidRPr="0064467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DD43FA">
        <w:rPr>
          <w:rFonts w:ascii="TH SarabunIT๙" w:hAnsi="TH SarabunIT๙" w:cs="TH SarabunIT๙" w:hint="cs"/>
          <w:sz w:val="32"/>
          <w:szCs w:val="32"/>
          <w:cs/>
        </w:rPr>
        <w:t xml:space="preserve">  รายงานผลการ</w:t>
      </w:r>
      <w:r w:rsidR="004B5768">
        <w:rPr>
          <w:rFonts w:ascii="TH SarabunIT๙" w:hAnsi="TH SarabunIT๙" w:cs="TH SarabunIT๙" w:hint="cs"/>
          <w:sz w:val="32"/>
          <w:szCs w:val="32"/>
          <w:cs/>
        </w:rPr>
        <w:t>ใช้จ่ายงบประมาณ</w:t>
      </w:r>
      <w:r w:rsidR="00654A2B"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รอบ </w:t>
      </w:r>
      <w:r w:rsidR="00EB3F5B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654A2B"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 เดือน</w:t>
      </w:r>
      <w:r w:rsidR="00EB3F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ไตรมาส 1 และ 2</w:t>
      </w:r>
      <w:r w:rsidR="00EB3F5B" w:rsidRPr="00584DA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54A2B"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633AA">
        <w:rPr>
          <w:rFonts w:ascii="TH SarabunIT๙" w:eastAsia="Cordia New" w:hAnsi="TH SarabunIT๙" w:cs="TH SarabunIT๙" w:hint="cs"/>
          <w:sz w:val="32"/>
          <w:szCs w:val="32"/>
          <w:cs/>
        </w:rPr>
        <w:t>ประจำ</w:t>
      </w:r>
      <w:r w:rsidR="00654A2B" w:rsidRPr="00584DA3">
        <w:rPr>
          <w:rFonts w:ascii="TH SarabunIT๙" w:eastAsia="Cordia New" w:hAnsi="TH SarabunIT๙" w:cs="TH SarabunIT๙"/>
          <w:sz w:val="32"/>
          <w:szCs w:val="32"/>
          <w:cs/>
        </w:rPr>
        <w:t>ปีงบประมาณ พ.ศ. ๒๕๖</w:t>
      </w:r>
      <w:r w:rsidR="00A633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8 </w:t>
      </w:r>
      <w:r w:rsidR="00654A2B">
        <w:rPr>
          <w:rFonts w:ascii="TH SarabunIT๙" w:eastAsia="Cordia New" w:hAnsi="TH SarabunIT๙" w:cs="TH SarabunIT๙"/>
          <w:sz w:val="32"/>
          <w:szCs w:val="32"/>
        </w:rPr>
        <w:br/>
      </w:r>
      <w:r w:rsidR="00C87E7C" w:rsidRPr="00644678">
        <w:rPr>
          <w:rFonts w:ascii="TH SarabunIT๙" w:hAnsi="TH SarabunIT๙" w:cs="TH SarabunIT๙"/>
          <w:sz w:val="32"/>
          <w:szCs w:val="32"/>
          <w:cs/>
        </w:rPr>
        <w:t>เรีย</w:t>
      </w:r>
      <w:r w:rsidR="00DD43FA">
        <w:rPr>
          <w:rFonts w:ascii="TH SarabunIT๙" w:hAnsi="TH SarabunIT๙" w:cs="TH SarabunIT๙" w:hint="cs"/>
          <w:sz w:val="32"/>
          <w:szCs w:val="32"/>
          <w:cs/>
        </w:rPr>
        <w:t>น  สว.ส.ทท.3 กก.2 บก.ทท.3</w:t>
      </w:r>
    </w:p>
    <w:p w14:paraId="77C6806B" w14:textId="4FCC64CE" w:rsidR="007A35DF" w:rsidRPr="004B5768" w:rsidRDefault="004654EE" w:rsidP="004B5768">
      <w:pPr>
        <w:tabs>
          <w:tab w:val="left" w:pos="1418"/>
          <w:tab w:val="left" w:pos="4536"/>
          <w:tab w:val="left" w:pos="567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87E89" w:rsidRPr="00644678">
        <w:rPr>
          <w:rFonts w:ascii="TH SarabunIT๙" w:hAnsi="TH SarabunIT๙" w:cs="TH SarabunIT๙"/>
          <w:sz w:val="32"/>
          <w:szCs w:val="32"/>
          <w:cs/>
        </w:rPr>
        <w:t>ตาม</w:t>
      </w:r>
      <w:r w:rsidR="00584DA3" w:rsidRPr="00584DA3">
        <w:rPr>
          <w:rFonts w:ascii="TH SarabunIT๙" w:hAnsi="TH SarabunIT๙" w:cs="TH SarabunIT๙"/>
          <w:sz w:val="32"/>
          <w:szCs w:val="32"/>
          <w:cs/>
        </w:rPr>
        <w:t>ที่สำนักงานคณะกรรมการป้องกันและปราบปรามการทุจริตแห่งชาติ</w:t>
      </w:r>
      <w:r w:rsidR="00584DA3" w:rsidRPr="00584DA3">
        <w:rPr>
          <w:rFonts w:ascii="TH SarabunIT๙" w:hAnsi="TH SarabunIT๙" w:cs="TH SarabunIT๙"/>
          <w:sz w:val="32"/>
          <w:szCs w:val="32"/>
        </w:rPr>
        <w:t xml:space="preserve">  (</w:t>
      </w:r>
      <w:r w:rsidR="00584DA3" w:rsidRPr="00584DA3">
        <w:rPr>
          <w:rFonts w:ascii="TH SarabunIT๙" w:hAnsi="TH SarabunIT๙" w:cs="TH SarabunIT๙"/>
          <w:sz w:val="32"/>
          <w:szCs w:val="32"/>
          <w:cs/>
        </w:rPr>
        <w:t>สำนักงาน ป.ป.ช.) ได้ดำเนินการ โครงการประเมินคุณธรรมและความโปร่งใสในการดำเนินงานของหน่วยงานภาครัฐ (</w:t>
      </w:r>
      <w:r w:rsidR="00584DA3" w:rsidRPr="00584DA3">
        <w:rPr>
          <w:rFonts w:ascii="TH SarabunIT๙" w:hAnsi="TH SarabunIT๙" w:cs="TH SarabunIT๙"/>
          <w:sz w:val="32"/>
          <w:szCs w:val="32"/>
        </w:rPr>
        <w:t xml:space="preserve">Integrity </w:t>
      </w:r>
      <w:r w:rsidR="00584DA3">
        <w:rPr>
          <w:rFonts w:ascii="TH SarabunIT๙" w:hAnsi="TH SarabunIT๙" w:cs="TH SarabunIT๙"/>
          <w:sz w:val="32"/>
          <w:szCs w:val="32"/>
        </w:rPr>
        <w:br/>
      </w:r>
      <w:r w:rsidR="00584DA3" w:rsidRPr="00584DA3">
        <w:rPr>
          <w:rFonts w:ascii="TH SarabunIT๙" w:hAnsi="TH SarabunIT๙" w:cs="TH SarabunIT๙"/>
          <w:sz w:val="32"/>
          <w:szCs w:val="32"/>
        </w:rPr>
        <w:t xml:space="preserve">&amp; Transparency Assessment: ITA) </w:t>
      </w:r>
      <w:r w:rsidR="00584DA3">
        <w:rPr>
          <w:rFonts w:ascii="TH SarabunIT๙" w:hAnsi="TH SarabunIT๙" w:cs="TH SarabunIT๙"/>
          <w:sz w:val="32"/>
          <w:szCs w:val="32"/>
        </w:rPr>
        <w:t xml:space="preserve"> </w:t>
      </w:r>
      <w:r w:rsidR="00584DA3" w:rsidRPr="00584DA3">
        <w:rPr>
          <w:rFonts w:ascii="TH SarabunIT๙" w:hAnsi="TH SarabunIT๙" w:cs="TH SarabunIT๙"/>
          <w:sz w:val="32"/>
          <w:szCs w:val="32"/>
          <w:cs/>
        </w:rPr>
        <w:t>ซึ่งเป็นการประเมินเพื่อวัดระดับคุณธรรมและความโปร่งใสในการดำเนินงานของหน่วยงาน โดยกำหนดให้หน่วยงานมีการ</w:t>
      </w:r>
      <w:r w:rsidR="007A4C47">
        <w:rPr>
          <w:rFonts w:ascii="TH SarabunIT๙" w:hAnsi="TH SarabunIT๙" w:cs="TH SarabunIT๙" w:hint="cs"/>
          <w:sz w:val="32"/>
          <w:szCs w:val="32"/>
          <w:cs/>
        </w:rPr>
        <w:t>จัดทำแผนการใช้จ่าย</w:t>
      </w:r>
      <w:r w:rsidR="004B5768">
        <w:rPr>
          <w:rFonts w:ascii="TH SarabunIT๙" w:hAnsi="TH SarabunIT๙" w:cs="TH SarabunIT๙" w:hint="cs"/>
          <w:sz w:val="32"/>
          <w:szCs w:val="32"/>
          <w:cs/>
        </w:rPr>
        <w:t>งบประมาณประจำปี</w:t>
      </w:r>
      <w:r w:rsidR="007A4C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A4C47">
        <w:rPr>
          <w:rFonts w:ascii="TH SarabunIT๙" w:hAnsi="TH SarabunIT๙" w:cs="TH SarabunIT๙"/>
          <w:sz w:val="32"/>
          <w:szCs w:val="32"/>
          <w:cs/>
        </w:rPr>
        <w:br/>
      </w:r>
      <w:r w:rsidR="004B5768">
        <w:rPr>
          <w:rFonts w:ascii="TH SarabunIT๙" w:hAnsi="TH SarabunIT๙" w:cs="TH SarabunIT๙" w:hint="cs"/>
          <w:sz w:val="32"/>
          <w:szCs w:val="32"/>
          <w:cs/>
        </w:rPr>
        <w:t>และการรายงานผลการใช้จ่ายงบประมาณ</w:t>
      </w:r>
      <w:r w:rsidR="007A4C47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เป็นไปตามเป้าหมายเมื่อเที่ยบกับแผนการใช้จ่ายงบประมาณหรือไม่        </w:t>
      </w:r>
      <w:r w:rsidR="004B57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C4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พร้อมระบุ </w:t>
      </w:r>
      <w:r w:rsidR="004B5768">
        <w:rPr>
          <w:rFonts w:ascii="TH SarabunIT๙" w:hAnsi="TH SarabunIT๙" w:cs="TH SarabunIT๙" w:hint="cs"/>
          <w:sz w:val="32"/>
          <w:szCs w:val="32"/>
          <w:cs/>
        </w:rPr>
        <w:t>ปัญหา อุปสรรค</w:t>
      </w:r>
      <w:r w:rsidR="00584D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576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B5768" w:rsidRPr="0027433D">
        <w:rPr>
          <w:rFonts w:ascii="TH SarabunPSK" w:hAnsi="TH SarabunPSK" w:cs="TH SarabunPSK"/>
          <w:sz w:val="32"/>
          <w:szCs w:val="32"/>
          <w:cs/>
        </w:rPr>
        <w:t>รายงานหัวหน้าสถานีตำรวจท่องเที่ยวทราบ และให้ทำการเปิดเผยข้อมูลผลการใช้จ่าย</w:t>
      </w:r>
      <w:r w:rsidR="004B57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5768" w:rsidRPr="0027433D">
        <w:rPr>
          <w:rFonts w:ascii="TH SarabunPSK" w:hAnsi="TH SarabunPSK" w:cs="TH SarabunPSK"/>
          <w:sz w:val="32"/>
          <w:szCs w:val="32"/>
          <w:cs/>
        </w:rPr>
        <w:t>ๆ นั้น</w:t>
      </w:r>
      <w:r w:rsidR="004B576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B8FE16D" w14:textId="7DB58B32" w:rsidR="00443E29" w:rsidRPr="00584DA3" w:rsidRDefault="00080EE6" w:rsidP="00584DA3">
      <w:pPr>
        <w:spacing w:before="120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ส.ทท.๓ กก.๒ บก.ทท.๓</w:t>
      </w:r>
      <w:r w:rsidR="00A633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>ได้จัดทำข้อมูลรายงาน</w:t>
      </w:r>
      <w:r w:rsidR="007A4C47">
        <w:rPr>
          <w:rFonts w:ascii="TH SarabunIT๙" w:eastAsia="Cordia New" w:hAnsi="TH SarabunIT๙" w:cs="TH SarabunIT๙" w:hint="cs"/>
          <w:sz w:val="32"/>
          <w:szCs w:val="32"/>
          <w:cs/>
        </w:rPr>
        <w:t>ผลการใช้จ่าย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งบประมาณรอบ </w:t>
      </w:r>
      <w:r w:rsidR="00EB3F5B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 เดือน</w:t>
      </w:r>
      <w:r w:rsidR="00584DA3" w:rsidRPr="00584DA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84DA3">
        <w:rPr>
          <w:rFonts w:ascii="TH SarabunIT๙" w:eastAsia="Cordia New" w:hAnsi="TH SarabunIT๙" w:cs="TH SarabunIT๙"/>
          <w:sz w:val="32"/>
          <w:szCs w:val="32"/>
        </w:rPr>
        <w:br/>
      </w:r>
      <w:r w:rsidR="007A4C47">
        <w:rPr>
          <w:rFonts w:ascii="TH SarabunIT๙" w:eastAsia="Cordia New" w:hAnsi="TH SarabunIT๙" w:cs="TH SarabunIT๙" w:hint="cs"/>
          <w:sz w:val="32"/>
          <w:szCs w:val="32"/>
          <w:cs/>
        </w:rPr>
        <w:t>ประจำ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>ปีงบประมาณ พ.ศ. ๒๕๖๘</w:t>
      </w:r>
      <w:r w:rsidR="00584DA3" w:rsidRPr="00584DA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7A4C47">
        <w:rPr>
          <w:rFonts w:ascii="TH SarabunIT๙" w:eastAsia="Cordia New" w:hAnsi="TH SarabunIT๙" w:cs="TH SarabunIT๙" w:hint="cs"/>
          <w:sz w:val="32"/>
          <w:szCs w:val="32"/>
          <w:cs/>
        </w:rPr>
        <w:t>ไตรมาส 1</w:t>
      </w:r>
      <w:r w:rsidR="00EB3F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 2</w:t>
      </w:r>
      <w:r w:rsidR="007A4C4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84DA3" w:rsidRPr="00584DA3">
        <w:rPr>
          <w:rFonts w:ascii="TH SarabunIT๙" w:eastAsia="Cordia New" w:hAnsi="TH SarabunIT๙" w:cs="TH SarabunIT๙"/>
          <w:sz w:val="32"/>
          <w:szCs w:val="32"/>
        </w:rPr>
        <w:t>(</w:t>
      </w:r>
      <w:r w:rsidR="00EB3F5B">
        <w:rPr>
          <w:rFonts w:ascii="TH SarabunIT๙" w:eastAsia="Cordia New" w:hAnsi="TH SarabunIT๙" w:cs="TH SarabunIT๙" w:hint="cs"/>
          <w:sz w:val="32"/>
          <w:szCs w:val="32"/>
          <w:cs/>
        </w:rPr>
        <w:t>ต.ค.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>๖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EB3F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- มี.ค.68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="00584DA3" w:rsidRPr="00584DA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>เรียบร้อยแล้ว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และผลการใช้จ่ายงบประมาณประจำปีเป็นไปตามเป้าหมายเมื่อเทียบกับแผนการใช้จ่ายที่ ส.ทท.3 กก.2 บก.ทท.3 กำหนดไว้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 รายละเอียดตามเอกสารที่แนบ</w:t>
      </w:r>
      <w:r w:rsidR="00584DA3" w:rsidRPr="00584DA3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4437FFB5" w14:textId="00671F2B" w:rsidR="00C87E7C" w:rsidRPr="00644678" w:rsidRDefault="00745DF1" w:rsidP="00443E29">
      <w:pPr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64467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="00234405" w:rsidRPr="0064467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359AA15" w14:textId="0F235F69" w:rsidR="00C87E7C" w:rsidRPr="00644678" w:rsidRDefault="00E4282D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75AE20F9" wp14:editId="579AB6D1">
            <wp:simplePos x="0" y="0"/>
            <wp:positionH relativeFrom="margin">
              <wp:posOffset>2918460</wp:posOffset>
            </wp:positionH>
            <wp:positionV relativeFrom="paragraph">
              <wp:posOffset>168910</wp:posOffset>
            </wp:positionV>
            <wp:extent cx="1106152" cy="8089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52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EAD9D" w14:textId="2E521B2E" w:rsidR="00C87E7C" w:rsidRPr="00644678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26B72C8A" w14:textId="31A3694A" w:rsidR="00E714D8" w:rsidRPr="00644678" w:rsidRDefault="00E714D8" w:rsidP="003A19FE">
      <w:pPr>
        <w:rPr>
          <w:rFonts w:ascii="TH SarabunIT๙" w:hAnsi="TH SarabunIT๙" w:cs="TH SarabunIT๙"/>
          <w:sz w:val="32"/>
          <w:szCs w:val="32"/>
        </w:rPr>
      </w:pPr>
    </w:p>
    <w:p w14:paraId="5C346F11" w14:textId="79CD0BE7" w:rsidR="00C87E7C" w:rsidRPr="00644678" w:rsidRDefault="00DA1FCD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ว่าที่ </w:t>
      </w:r>
      <w:r w:rsidR="008679F6">
        <w:rPr>
          <w:rFonts w:ascii="TH SarabunIT๙" w:hAnsi="TH SarabunIT๙" w:cs="TH SarabunIT๙" w:hint="cs"/>
          <w:sz w:val="32"/>
          <w:szCs w:val="32"/>
          <w:cs/>
        </w:rPr>
        <w:t>ร.ต.ท.</w:t>
      </w:r>
      <w:r w:rsidR="00EF5202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58898E2" w14:textId="6CB2FAC1" w:rsidR="00B84631" w:rsidRPr="00644678" w:rsidRDefault="00443E29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="00C87E7C" w:rsidRPr="00644678">
        <w:rPr>
          <w:rFonts w:ascii="TH SarabunIT๙" w:hAnsi="TH SarabunIT๙" w:cs="TH SarabunIT๙"/>
          <w:sz w:val="32"/>
          <w:szCs w:val="32"/>
          <w:cs/>
        </w:rPr>
        <w:t>(</w:t>
      </w:r>
      <w:r w:rsidR="008679F6">
        <w:rPr>
          <w:rFonts w:ascii="TH SarabunIT๙" w:hAnsi="TH SarabunIT๙" w:cs="TH SarabunIT๙" w:hint="cs"/>
          <w:sz w:val="32"/>
          <w:szCs w:val="32"/>
          <w:cs/>
        </w:rPr>
        <w:t>โรม  รัตนกาญจน์</w:t>
      </w:r>
      <w:r w:rsidRPr="00644678">
        <w:rPr>
          <w:rFonts w:ascii="TH SarabunIT๙" w:hAnsi="TH SarabunIT๙" w:cs="TH SarabunIT๙"/>
          <w:sz w:val="32"/>
          <w:szCs w:val="32"/>
          <w:cs/>
        </w:rPr>
        <w:t>)</w:t>
      </w:r>
    </w:p>
    <w:p w14:paraId="045DEEE5" w14:textId="1185FE75" w:rsidR="003A19FE" w:rsidRDefault="00443E29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="008679F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446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2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79F6">
        <w:rPr>
          <w:rFonts w:ascii="TH SarabunIT๙" w:hAnsi="TH SarabunIT๙" w:cs="TH SarabunIT๙" w:hint="cs"/>
          <w:sz w:val="32"/>
          <w:szCs w:val="32"/>
          <w:cs/>
        </w:rPr>
        <w:t xml:space="preserve">รอง </w:t>
      </w:r>
      <w:r w:rsidR="00745DF1" w:rsidRPr="00644678">
        <w:rPr>
          <w:rFonts w:ascii="TH SarabunIT๙" w:hAnsi="TH SarabunIT๙" w:cs="TH SarabunIT๙"/>
          <w:sz w:val="32"/>
          <w:szCs w:val="32"/>
          <w:cs/>
        </w:rPr>
        <w:t>สว.</w:t>
      </w:r>
      <w:r w:rsidR="008679F6">
        <w:rPr>
          <w:rFonts w:ascii="TH SarabunIT๙" w:hAnsi="TH SarabunIT๙" w:cs="TH SarabunIT๙" w:hint="cs"/>
          <w:sz w:val="32"/>
          <w:szCs w:val="32"/>
          <w:cs/>
        </w:rPr>
        <w:t xml:space="preserve">(ป.) </w:t>
      </w:r>
      <w:r w:rsidR="00745DF1" w:rsidRPr="00644678">
        <w:rPr>
          <w:rFonts w:ascii="TH SarabunIT๙" w:hAnsi="TH SarabunIT๙" w:cs="TH SarabunIT๙"/>
          <w:sz w:val="32"/>
          <w:szCs w:val="32"/>
          <w:cs/>
        </w:rPr>
        <w:t>ส.ทท.๓ กก.๒ บก.ทท.๓</w:t>
      </w:r>
    </w:p>
    <w:p w14:paraId="2CD7DE6A" w14:textId="79F756E0" w:rsidR="004654EE" w:rsidRDefault="004654EE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32C6F360" w14:textId="2F858DC3" w:rsidR="008679F6" w:rsidRDefault="008679F6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08DEF432" w14:textId="7B0878F7" w:rsidR="008679F6" w:rsidRDefault="008679F6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0C9F9584" w14:textId="1F6BD7A3" w:rsidR="008679F6" w:rsidRDefault="008679F6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4564958F" w14:textId="4B9B230C" w:rsidR="008679F6" w:rsidRPr="00164D6A" w:rsidRDefault="003002B9" w:rsidP="00164D6A">
      <w:pPr>
        <w:tabs>
          <w:tab w:val="left" w:pos="4536"/>
          <w:tab w:val="left" w:pos="56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E34C49F" wp14:editId="5AABA6BB">
            <wp:simplePos x="0" y="0"/>
            <wp:positionH relativeFrom="margin">
              <wp:posOffset>2258115</wp:posOffset>
            </wp:positionH>
            <wp:positionV relativeFrom="paragraph">
              <wp:posOffset>9995</wp:posOffset>
            </wp:positionV>
            <wp:extent cx="2059770" cy="274477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770" cy="2744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9F6">
        <w:rPr>
          <w:rFonts w:ascii="TH SarabunIT๙" w:hAnsi="TH SarabunIT๙" w:cs="TH SarabunIT๙" w:hint="cs"/>
          <w:sz w:val="32"/>
          <w:szCs w:val="32"/>
          <w:cs/>
        </w:rPr>
        <w:t>- ดำเนินการเผยแพร่ข้อมูล</w:t>
      </w:r>
      <w:r w:rsidR="00164D6A">
        <w:rPr>
          <w:rFonts w:ascii="TH SarabunIT๙" w:hAnsi="TH SarabunIT๙" w:cs="TH SarabunIT๙" w:hint="cs"/>
          <w:sz w:val="32"/>
          <w:szCs w:val="32"/>
          <w:cs/>
        </w:rPr>
        <w:t xml:space="preserve">การใช้จ่ายงบประมาณ รอบ </w:t>
      </w:r>
      <w:r w:rsidR="00EB3F5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64D6A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EB3F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F5B">
        <w:rPr>
          <w:rFonts w:ascii="TH SarabunIT๙" w:eastAsia="Cordia New" w:hAnsi="TH SarabunIT๙" w:cs="TH SarabunIT๙" w:hint="cs"/>
          <w:sz w:val="32"/>
          <w:szCs w:val="32"/>
          <w:cs/>
        </w:rPr>
        <w:t>ไตรมาส 1 และ 2</w:t>
      </w:r>
      <w:r w:rsidR="00EB3F5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>ประจำ</w:t>
      </w:r>
      <w:r w:rsidR="008679F6"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ปีงบประมาณ </w:t>
      </w:r>
      <w:r w:rsidR="00EB3F5B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8679F6" w:rsidRPr="00584DA3">
        <w:rPr>
          <w:rFonts w:ascii="TH SarabunIT๙" w:eastAsia="Cordia New" w:hAnsi="TH SarabunIT๙" w:cs="TH SarabunIT๙"/>
          <w:sz w:val="32"/>
          <w:szCs w:val="32"/>
          <w:cs/>
        </w:rPr>
        <w:t>พ.ศ. ๒๕๖๘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B3F5B" w:rsidRPr="00584DA3">
        <w:rPr>
          <w:rFonts w:ascii="TH SarabunIT๙" w:eastAsia="Cordia New" w:hAnsi="TH SarabunIT๙" w:cs="TH SarabunIT๙"/>
          <w:sz w:val="32"/>
          <w:szCs w:val="32"/>
        </w:rPr>
        <w:t>(</w:t>
      </w:r>
      <w:r w:rsidR="00EB3F5B">
        <w:rPr>
          <w:rFonts w:ascii="TH SarabunIT๙" w:eastAsia="Cordia New" w:hAnsi="TH SarabunIT๙" w:cs="TH SarabunIT๙" w:hint="cs"/>
          <w:sz w:val="32"/>
          <w:szCs w:val="32"/>
          <w:cs/>
        </w:rPr>
        <w:t>ต.ค.</w:t>
      </w:r>
      <w:r w:rsidR="00EB3F5B" w:rsidRPr="00584DA3">
        <w:rPr>
          <w:rFonts w:ascii="TH SarabunIT๙" w:eastAsia="Cordia New" w:hAnsi="TH SarabunIT๙" w:cs="TH SarabunIT๙"/>
          <w:sz w:val="32"/>
          <w:szCs w:val="32"/>
          <w:cs/>
        </w:rPr>
        <w:t>๖</w:t>
      </w:r>
      <w:r w:rsidR="00EB3F5B">
        <w:rPr>
          <w:rFonts w:ascii="TH SarabunIT๙" w:eastAsia="Cordia New" w:hAnsi="TH SarabunIT๙" w:cs="TH SarabunIT๙" w:hint="cs"/>
          <w:sz w:val="32"/>
          <w:szCs w:val="32"/>
          <w:cs/>
        </w:rPr>
        <w:t>7 - มี.ค.68</w:t>
      </w:r>
      <w:r w:rsidR="00EB3F5B" w:rsidRPr="00584DA3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="00EB3F5B" w:rsidRPr="00584DA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679F6">
        <w:rPr>
          <w:rFonts w:ascii="TH SarabunIT๙" w:eastAsia="Cordia New" w:hAnsi="TH SarabunIT๙" w:cs="TH SarabunIT๙" w:hint="cs"/>
          <w:sz w:val="32"/>
          <w:szCs w:val="32"/>
          <w:cs/>
        </w:rPr>
        <w:t>ให้ทราบโดยทั่วกัน</w:t>
      </w:r>
    </w:p>
    <w:p w14:paraId="50DEBD7D" w14:textId="78616636" w:rsidR="008679F6" w:rsidRDefault="008679F6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1B99F216" w14:textId="7CB7F0E8" w:rsidR="008679F6" w:rsidRDefault="008679F6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31825011" w14:textId="42A59DCA" w:rsidR="008679F6" w:rsidRDefault="008679F6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095EE8FC" w14:textId="27F3232E" w:rsidR="008679F6" w:rsidRPr="00644678" w:rsidRDefault="008679F6" w:rsidP="008679F6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พ.ต.ท.</w:t>
      </w:r>
      <w:r w:rsidR="00EF5202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91CBA88" w14:textId="4565F45B" w:rsidR="008679F6" w:rsidRPr="00644678" w:rsidRDefault="008679F6" w:rsidP="008679F6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สราวุฒิ  เกาะกลาง</w:t>
      </w:r>
      <w:r w:rsidRPr="00644678">
        <w:rPr>
          <w:rFonts w:ascii="TH SarabunIT๙" w:hAnsi="TH SarabunIT๙" w:cs="TH SarabunIT๙"/>
          <w:sz w:val="32"/>
          <w:szCs w:val="32"/>
          <w:cs/>
        </w:rPr>
        <w:t>)</w:t>
      </w:r>
    </w:p>
    <w:p w14:paraId="7E2CA29C" w14:textId="78813555" w:rsidR="008679F6" w:rsidRDefault="008679F6" w:rsidP="008679F6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4467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44678">
        <w:rPr>
          <w:rFonts w:ascii="TH SarabunIT๙" w:hAnsi="TH SarabunIT๙" w:cs="TH SarabunIT๙"/>
          <w:sz w:val="32"/>
          <w:szCs w:val="32"/>
          <w:cs/>
        </w:rPr>
        <w:t>สว.ส.ทท.๓ กก.๒ บก.ทท.๓</w:t>
      </w:r>
    </w:p>
    <w:p w14:paraId="7E1BBE42" w14:textId="77777777" w:rsidR="008679F6" w:rsidRDefault="008679F6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002E3547" w14:textId="77777777" w:rsidR="00A84337" w:rsidRDefault="00A84337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</w:p>
    <w:p w14:paraId="7D99CE8B" w14:textId="7389040C" w:rsidR="00A84337" w:rsidRDefault="00A84337" w:rsidP="00A84337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  <w:sectPr w:rsidR="00A84337" w:rsidSect="00DD43FA">
          <w:headerReference w:type="even" r:id="rId10"/>
          <w:pgSz w:w="11906" w:h="16838" w:code="9"/>
          <w:pgMar w:top="851" w:right="1134" w:bottom="1134" w:left="1701" w:header="851" w:footer="1134" w:gutter="0"/>
          <w:pgNumType w:fmt="thaiNumbers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Y="840"/>
        <w:tblW w:w="16270" w:type="dxa"/>
        <w:tblLook w:val="04A0" w:firstRow="1" w:lastRow="0" w:firstColumn="1" w:lastColumn="0" w:noHBand="0" w:noVBand="1"/>
      </w:tblPr>
      <w:tblGrid>
        <w:gridCol w:w="545"/>
        <w:gridCol w:w="2857"/>
        <w:gridCol w:w="3544"/>
        <w:gridCol w:w="606"/>
        <w:gridCol w:w="1675"/>
        <w:gridCol w:w="1058"/>
        <w:gridCol w:w="1055"/>
        <w:gridCol w:w="709"/>
        <w:gridCol w:w="1518"/>
        <w:gridCol w:w="2703"/>
      </w:tblGrid>
      <w:tr w:rsidR="00E37F30" w:rsidRPr="00E37F30" w14:paraId="4B2394D9" w14:textId="77777777" w:rsidTr="00CE6A46">
        <w:trPr>
          <w:trHeight w:val="431"/>
        </w:trPr>
        <w:tc>
          <w:tcPr>
            <w:tcW w:w="162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E0C5" w14:textId="001C5928" w:rsidR="00E37F30" w:rsidRPr="00E37F30" w:rsidRDefault="00CE6A46" w:rsidP="00CE6A4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แผนการ</w:t>
            </w:r>
            <w:r w:rsidR="00E37F30"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ใช้จ่ายงบประมาณ</w:t>
            </w:r>
            <w:r w:rsidR="00E37F30"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E37F30"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สถานีตำรวจท่องเที่ยว </w:t>
            </w:r>
            <w:r w:rsidR="00E37F30"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="00E37F30"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กองกำกับการ </w:t>
            </w:r>
            <w:r w:rsidR="00E37F30"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="00E37F30"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กองบังคับการตำรวจท่องเที่ยว </w:t>
            </w:r>
            <w:r w:rsidR="00E37F30"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 (</w:t>
            </w:r>
            <w:r w:rsidR="00E37F30"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กระบี่)</w:t>
            </w:r>
          </w:p>
        </w:tc>
      </w:tr>
      <w:tr w:rsidR="00E37F30" w:rsidRPr="00E37F30" w14:paraId="6392ABA2" w14:textId="77777777" w:rsidTr="00CE6A46">
        <w:trPr>
          <w:trHeight w:val="431"/>
        </w:trPr>
        <w:tc>
          <w:tcPr>
            <w:tcW w:w="162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13E9" w14:textId="5A95068E" w:rsidR="00E37F30" w:rsidRPr="00E37F30" w:rsidRDefault="00E37F30" w:rsidP="00CE6A4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ประจำปีงบประมาณ พ.ศ.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2568 </w:t>
            </w:r>
          </w:p>
        </w:tc>
      </w:tr>
      <w:tr w:rsidR="00E37F30" w:rsidRPr="00E37F30" w14:paraId="06A89105" w14:textId="77777777" w:rsidTr="00CE6A46">
        <w:trPr>
          <w:trHeight w:val="70"/>
        </w:trPr>
        <w:tc>
          <w:tcPr>
            <w:tcW w:w="162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4577" w14:textId="3C70397A" w:rsidR="00E37F30" w:rsidRPr="00E37F30" w:rsidRDefault="00E37F30" w:rsidP="00CE6A4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</w:p>
        </w:tc>
      </w:tr>
      <w:tr w:rsidR="00890079" w:rsidRPr="00E37F30" w14:paraId="10A4733C" w14:textId="77777777" w:rsidTr="001660B3">
        <w:trPr>
          <w:trHeight w:val="431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23D33" w14:textId="77777777" w:rsidR="00890079" w:rsidRPr="00E37F30" w:rsidRDefault="00890079" w:rsidP="00CE6A4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2CF4E" w14:textId="77777777" w:rsidR="00890079" w:rsidRPr="00E37F30" w:rsidRDefault="00890079" w:rsidP="00CE6A4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ชื่อโครงการ/กิจกรรม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7ADE3" w14:textId="4DF3AE94" w:rsidR="00890079" w:rsidRPr="00E37F30" w:rsidRDefault="00890079" w:rsidP="00CE6A4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เป้าหมาย/วิธีการดำเนินการ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3CBCF" w14:textId="77777777" w:rsidR="00890079" w:rsidRPr="00E37F30" w:rsidRDefault="00890079" w:rsidP="00CE6A4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  <w:p w14:paraId="7EF336A1" w14:textId="12D84775" w:rsidR="00890079" w:rsidRPr="00E37F30" w:rsidRDefault="00890079" w:rsidP="00CE6A4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จำนวนงบประมาณ / แหล่งที่จัดสรร / สนับสนุน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  <w:p w14:paraId="7BEBEBDA" w14:textId="1F50EF26" w:rsidR="00890079" w:rsidRPr="00E37F30" w:rsidRDefault="00890079" w:rsidP="00CE6A4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8179A" w14:textId="605A6237" w:rsidR="00890079" w:rsidRPr="00E37F30" w:rsidRDefault="00890079" w:rsidP="00CE6A4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ระยะเวลาดำเนินการ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4C762" w14:textId="77777777" w:rsidR="00890079" w:rsidRDefault="00890079" w:rsidP="0089007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14:paraId="24C40FF2" w14:textId="73A06EBA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ผลที่คาดว่าจะได้รับ</w:t>
            </w:r>
          </w:p>
        </w:tc>
      </w:tr>
      <w:tr w:rsidR="00890079" w:rsidRPr="00E37F30" w14:paraId="3E7EA4B5" w14:textId="77777777" w:rsidTr="001660B3">
        <w:trPr>
          <w:trHeight w:val="316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580BE" w14:textId="77777777" w:rsidR="00890079" w:rsidRPr="00E37F30" w:rsidRDefault="00890079" w:rsidP="00CE6A46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88B87C" w14:textId="77777777" w:rsidR="00890079" w:rsidRPr="00E37F30" w:rsidRDefault="00890079" w:rsidP="00CE6A46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A677C" w14:textId="77777777" w:rsidR="00890079" w:rsidRPr="00E37F30" w:rsidRDefault="00890079" w:rsidP="00CE6A46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103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42905" w14:textId="77777777" w:rsidR="00890079" w:rsidRPr="00E37F30" w:rsidRDefault="00890079" w:rsidP="00CE6A46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0AC02" w14:textId="77777777" w:rsidR="00890079" w:rsidRPr="00E37F30" w:rsidRDefault="00890079" w:rsidP="00CE6A46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6913D" w14:textId="245B2254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90079" w:rsidRPr="00E37F30" w14:paraId="1080E869" w14:textId="77777777" w:rsidTr="001660B3">
        <w:trPr>
          <w:trHeight w:val="527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7B8A" w14:textId="5A4FA106" w:rsidR="00890079" w:rsidRPr="00E37F30" w:rsidRDefault="00890079" w:rsidP="00CE6A4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110F" w14:textId="0EFB5098" w:rsidR="00890079" w:rsidRPr="00E37F30" w:rsidRDefault="00890079" w:rsidP="00CE6A4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4191" w14:textId="562971B0" w:rsidR="00890079" w:rsidRPr="00E37F30" w:rsidRDefault="00890079" w:rsidP="00CE6A4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3EB4" w14:textId="3D91356C" w:rsidR="00890079" w:rsidRPr="00E37F30" w:rsidRDefault="00890079" w:rsidP="00CE6A4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สตช.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F43F" w14:textId="26DCF3E3" w:rsidR="00890079" w:rsidRPr="00E37F30" w:rsidRDefault="00890079" w:rsidP="00CE6A4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หน่วยงานของรัฐ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AC4F" w14:textId="53C2580C" w:rsidR="00890079" w:rsidRPr="00CE6A46" w:rsidRDefault="00890079" w:rsidP="00CE6A4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CE6A4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ภาคเอกชน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64FDD" w14:textId="234EB04B" w:rsidR="00890079" w:rsidRPr="00CE6A46" w:rsidRDefault="00890079" w:rsidP="00890079">
            <w:pPr>
              <w:ind w:left="214" w:hanging="21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E6A4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อปท.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AE46" w14:textId="72027387" w:rsidR="00890079" w:rsidRPr="00CE6A46" w:rsidRDefault="00890079" w:rsidP="0089007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E6A4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อื่นๆ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D4FF" w14:textId="77777777" w:rsidR="00890079" w:rsidRPr="00E37F30" w:rsidRDefault="00890079" w:rsidP="00CE6A4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76DD" w14:textId="72FBE3FA" w:rsidR="00890079" w:rsidRPr="00E37F30" w:rsidRDefault="00890079" w:rsidP="00CE6A4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90079" w:rsidRPr="00E37F30" w14:paraId="6954BEEB" w14:textId="77777777" w:rsidTr="001660B3">
        <w:trPr>
          <w:trHeight w:val="52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61867" w14:textId="020086A9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E8D4" w14:textId="693ABC10" w:rsidR="00890079" w:rsidRPr="00E37F30" w:rsidRDefault="00890079" w:rsidP="0089007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จ้างเหมาบริการทำความสะอาด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FCCF" w14:textId="0D4D9446" w:rsidR="00890079" w:rsidRPr="00251F22" w:rsidRDefault="00890079" w:rsidP="0089007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1F22">
              <w:rPr>
                <w:rFonts w:ascii="TH SarabunPSK" w:hAnsi="TH SarabunPSK" w:cs="TH SarabunPSK"/>
                <w:color w:val="000000"/>
                <w:sz w:val="28"/>
                <w:cs/>
              </w:rPr>
              <w:t>รักษาความสะอาดให้พร้อมแก่การให้บริการนักท่องเที่ยว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6B58" w14:textId="58C76CFC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AFCA" w14:textId="563DDC4B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118,560.00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A14A" w14:textId="2275E75B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639B" w14:textId="0C88ADD2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1556" w14:textId="65C4AF3E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70E4" w14:textId="0C5DB65C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E6A46">
              <w:rPr>
                <w:rFonts w:ascii="TH SarabunPSK" w:hAnsi="TH SarabunPSK" w:cs="TH SarabunPSK"/>
                <w:color w:val="000000"/>
                <w:sz w:val="28"/>
                <w:cs/>
              </w:rPr>
              <w:t>ต.ค.67 - ก.ย.68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9CD7" w14:textId="2F5FCCC9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0079">
              <w:rPr>
                <w:rFonts w:ascii="TH SarabunPSK" w:hAnsi="TH SarabunPSK" w:cs="TH SarabunPSK"/>
                <w:color w:val="000000"/>
                <w:sz w:val="28"/>
                <w:cs/>
              </w:rPr>
              <w:t>บรรลุเป้าหมาย</w:t>
            </w:r>
          </w:p>
        </w:tc>
      </w:tr>
      <w:tr w:rsidR="00890079" w:rsidRPr="00E37F30" w14:paraId="587CE1E2" w14:textId="77777777" w:rsidTr="001660B3">
        <w:trPr>
          <w:trHeight w:val="45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BBD1" w14:textId="77777777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1930" w14:textId="77777777" w:rsidR="00890079" w:rsidRPr="00E37F30" w:rsidRDefault="00890079" w:rsidP="008900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เช่าสัญญาณอินเตอร์เน็ตที่ทำการ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4597" w14:textId="3E9358AC" w:rsidR="00890079" w:rsidRPr="00E37F30" w:rsidRDefault="00890079" w:rsidP="008900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51F22">
              <w:rPr>
                <w:rFonts w:ascii="TH SarabunPSK" w:hAnsi="TH SarabunPSK" w:cs="TH SarabunPSK"/>
                <w:color w:val="000000"/>
                <w:sz w:val="28"/>
                <w:cs/>
              </w:rPr>
              <w:t>ดูแลความปลอดภัยและอำนวยความสะดวกแก่นักท่องเที่ยว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39510" w14:textId="75ACF7CE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857A" w14:textId="1E390197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31,971.60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B77F" w14:textId="20394223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4D2B" w14:textId="72810300" w:rsidR="00890079" w:rsidRPr="00E37F30" w:rsidRDefault="00890079" w:rsidP="00890079">
            <w:pPr>
              <w:ind w:left="740" w:hanging="74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59F7" w14:textId="4583CF57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B626" w14:textId="0095B974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E6A46">
              <w:rPr>
                <w:rFonts w:ascii="TH SarabunPSK" w:hAnsi="TH SarabunPSK" w:cs="TH SarabunPSK"/>
                <w:color w:val="000000"/>
                <w:sz w:val="28"/>
                <w:cs/>
              </w:rPr>
              <w:t>ต.ค.67 - ก.ย.68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2F93" w14:textId="15949ACC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0079">
              <w:rPr>
                <w:rFonts w:ascii="TH SarabunPSK" w:hAnsi="TH SarabunPSK" w:cs="TH SarabunPSK"/>
                <w:color w:val="000000"/>
                <w:sz w:val="28"/>
                <w:cs/>
              </w:rPr>
              <w:t>บรรลุเป้าหมาย</w:t>
            </w:r>
          </w:p>
        </w:tc>
      </w:tr>
      <w:tr w:rsidR="00890079" w:rsidRPr="00E37F30" w14:paraId="23FBB153" w14:textId="77777777" w:rsidTr="001660B3">
        <w:trPr>
          <w:trHeight w:val="5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7FE1" w14:textId="77777777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C057" w14:textId="77777777" w:rsidR="00890079" w:rsidRPr="00E37F30" w:rsidRDefault="00890079" w:rsidP="008900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เช่าสัญญาณอินเตอร์เน็ตศูนย์บริการนักท่องเที่ยวอ่าวนาง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AF22" w14:textId="5DFE23C5" w:rsidR="00890079" w:rsidRPr="00E37F30" w:rsidRDefault="00890079" w:rsidP="008900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51F22">
              <w:rPr>
                <w:rFonts w:ascii="TH SarabunPSK" w:hAnsi="TH SarabunPSK" w:cs="TH SarabunPSK"/>
                <w:color w:val="000000"/>
                <w:sz w:val="28"/>
                <w:cs/>
              </w:rPr>
              <w:t>ดูแลความปลอดภัยและอำนวยความสะดวกแก่นักท่องเที่ยว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89FC" w14:textId="07AB8822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A8D3" w14:textId="0BFEB741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  8,988.00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0273" w14:textId="4FAAF568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07233" w14:textId="5A5D17EA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C659" w14:textId="6CB61312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52D2" w14:textId="665EABB9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E6A46">
              <w:rPr>
                <w:rFonts w:ascii="TH SarabunPSK" w:hAnsi="TH SarabunPSK" w:cs="TH SarabunPSK"/>
                <w:color w:val="000000"/>
                <w:sz w:val="28"/>
                <w:cs/>
              </w:rPr>
              <w:t>ต.ค.67 - ก.ย.68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2A89" w14:textId="33414A6E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0079">
              <w:rPr>
                <w:rFonts w:ascii="TH SarabunPSK" w:hAnsi="TH SarabunPSK" w:cs="TH SarabunPSK"/>
                <w:color w:val="000000"/>
                <w:sz w:val="28"/>
                <w:cs/>
              </w:rPr>
              <w:t>บรรลุเป้าหมาย</w:t>
            </w:r>
          </w:p>
        </w:tc>
      </w:tr>
      <w:tr w:rsidR="00890079" w:rsidRPr="00E37F30" w14:paraId="10FC8E9D" w14:textId="77777777" w:rsidTr="001660B3">
        <w:trPr>
          <w:trHeight w:val="56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71AE" w14:textId="77777777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E059" w14:textId="77777777" w:rsidR="00890079" w:rsidRPr="00E37F30" w:rsidRDefault="00890079" w:rsidP="008900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เช่าเครื่องถ่ายเอกสาร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A2C1" w14:textId="300AF14F" w:rsidR="00890079" w:rsidRPr="00E37F30" w:rsidRDefault="00890079" w:rsidP="008900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51F22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เพื่อการใช้งานในการติดต่อสื่อสารและค้นหาข้อมูลให้เป็นไปอย่างมีประสิทธิภาพ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9995" w14:textId="5A924236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FC98" w14:textId="45C8F155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24,200.00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53FD" w14:textId="6C957590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AD04F" w14:textId="406B4672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1EBE" w14:textId="20068AE8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C122" w14:textId="7CE0D09C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พ.ย.</w:t>
            </w:r>
            <w:r w:rsidRPr="00CE6A46">
              <w:rPr>
                <w:rFonts w:ascii="TH SarabunPSK" w:hAnsi="TH SarabunPSK" w:cs="TH SarabunPSK"/>
                <w:color w:val="000000"/>
                <w:sz w:val="28"/>
                <w:cs/>
              </w:rPr>
              <w:t>67 - ก.ย.68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5A21" w14:textId="43FA7BBA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0079">
              <w:rPr>
                <w:rFonts w:ascii="TH SarabunPSK" w:hAnsi="TH SarabunPSK" w:cs="TH SarabunPSK"/>
                <w:color w:val="000000"/>
                <w:sz w:val="28"/>
                <w:cs/>
              </w:rPr>
              <w:t>บรรลุเป้าหมาย</w:t>
            </w:r>
          </w:p>
        </w:tc>
      </w:tr>
      <w:tr w:rsidR="00890079" w:rsidRPr="00E37F30" w14:paraId="664A29BE" w14:textId="77777777" w:rsidTr="001660B3">
        <w:trPr>
          <w:trHeight w:val="5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E2B8" w14:textId="77777777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83D7" w14:textId="77777777" w:rsidR="00890079" w:rsidRPr="00E37F30" w:rsidRDefault="00890079" w:rsidP="008900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วัสดุน้ำมันเชื้อเพลิงเรือตรวจการณ์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7E28" w14:textId="2BBBE1F6" w:rsidR="00890079" w:rsidRPr="00E37F30" w:rsidRDefault="00890079" w:rsidP="008900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51F22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เพื่อการใช้งานในการติดต่อสื่อสารและค้นหาข้อมูลให้เป็นไปอย่างมีประสิทธิภาพ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C76E" w14:textId="380304DC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C4F2" w14:textId="48DF36F9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1,440,000.00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4297" w14:textId="3CCC0CE6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6AD64" w14:textId="6E7A6677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946A" w14:textId="360BB961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350B" w14:textId="40610E24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E6A46">
              <w:rPr>
                <w:rFonts w:ascii="TH SarabunPSK" w:hAnsi="TH SarabunPSK" w:cs="TH SarabunPSK"/>
                <w:color w:val="000000"/>
                <w:sz w:val="28"/>
                <w:cs/>
              </w:rPr>
              <w:t>ต.ค.67 - ก.ย.68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A477" w14:textId="22CE8ED6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0079">
              <w:rPr>
                <w:rFonts w:ascii="TH SarabunPSK" w:hAnsi="TH SarabunPSK" w:cs="TH SarabunPSK"/>
                <w:color w:val="000000"/>
                <w:sz w:val="28"/>
                <w:cs/>
              </w:rPr>
              <w:t>บรรลุเป้าหมาย</w:t>
            </w:r>
          </w:p>
        </w:tc>
      </w:tr>
      <w:tr w:rsidR="00890079" w:rsidRPr="00E37F30" w14:paraId="3FF0BB14" w14:textId="77777777" w:rsidTr="001660B3">
        <w:trPr>
          <w:trHeight w:val="5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46EC" w14:textId="77777777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B0F6" w14:textId="77777777" w:rsidR="00890079" w:rsidRPr="00E37F30" w:rsidRDefault="00890079" w:rsidP="008900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วัสดุน้ำมันเชื้อเพลิงรถเอทีวี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B66B" w14:textId="6E1E771C" w:rsidR="00890079" w:rsidRPr="00E37F30" w:rsidRDefault="00890079" w:rsidP="008900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51F22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เพื่อให้หน่วยงานมีเครื่องถ่ายไว้ใช้ในการปฏิบัติหน้าที่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F3AC" w14:textId="66DE2D55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DC12" w14:textId="364CDA48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48,000.00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363D" w14:textId="7B17A97F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EE4B" w14:textId="68B9E860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80CC" w14:textId="7AD38292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47A2" w14:textId="278E97E0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E6A46">
              <w:rPr>
                <w:rFonts w:ascii="TH SarabunPSK" w:hAnsi="TH SarabunPSK" w:cs="TH SarabunPSK"/>
                <w:color w:val="000000"/>
                <w:sz w:val="28"/>
                <w:cs/>
              </w:rPr>
              <w:t>ต.ค.67 - ก.ย.68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EBDF" w14:textId="2A797256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0079">
              <w:rPr>
                <w:rFonts w:ascii="TH SarabunPSK" w:hAnsi="TH SarabunPSK" w:cs="TH SarabunPSK"/>
                <w:color w:val="000000"/>
                <w:sz w:val="28"/>
                <w:cs/>
              </w:rPr>
              <w:t>บรรลุเป้าหมาย</w:t>
            </w:r>
          </w:p>
        </w:tc>
      </w:tr>
      <w:tr w:rsidR="00890079" w:rsidRPr="00E37F30" w14:paraId="56F9B2C6" w14:textId="77777777" w:rsidTr="001660B3">
        <w:trPr>
          <w:trHeight w:val="5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CBDB" w14:textId="77777777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3F04" w14:textId="77777777" w:rsidR="00890079" w:rsidRPr="00E37F30" w:rsidRDefault="00890079" w:rsidP="008900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ซ่อมบำรุงรถยนต์ของทางราชการ</w:t>
            </w: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0479B" w14:textId="2916EA55" w:rsidR="00890079" w:rsidRPr="00E37F30" w:rsidRDefault="00890079" w:rsidP="008900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51F22">
              <w:rPr>
                <w:rFonts w:ascii="TH SarabunPSK" w:hAnsi="TH SarabunPSK" w:cs="TH SarabunPSK"/>
                <w:color w:val="000000"/>
                <w:sz w:val="28"/>
                <w:cs/>
              </w:rPr>
              <w:t>ดูแลความปลอดภัยและอำนวยความสะดวกแก่นักท่องเที่ยว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E645" w14:textId="747E05AB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A258" w14:textId="3D5EBE3E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49,000.00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1353" w14:textId="55CE5416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9A31" w14:textId="3F14A289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1B53" w14:textId="1F450E0E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B417" w14:textId="39FDE182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E6A46">
              <w:rPr>
                <w:rFonts w:ascii="TH SarabunPSK" w:hAnsi="TH SarabunPSK" w:cs="TH SarabunPSK"/>
                <w:color w:val="000000"/>
                <w:sz w:val="28"/>
                <w:cs/>
              </w:rPr>
              <w:t>ม.ค. - มี.ค.68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0A9C" w14:textId="7821B8BB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0079">
              <w:rPr>
                <w:rFonts w:ascii="TH SarabunPSK" w:hAnsi="TH SarabunPSK" w:cs="TH SarabunPSK"/>
                <w:color w:val="000000"/>
                <w:sz w:val="28"/>
                <w:cs/>
              </w:rPr>
              <w:t>บรรลุเป้าหมาย</w:t>
            </w:r>
          </w:p>
        </w:tc>
      </w:tr>
      <w:tr w:rsidR="00890079" w:rsidRPr="00E37F30" w14:paraId="7E465D90" w14:textId="77777777" w:rsidTr="001660B3">
        <w:trPr>
          <w:trHeight w:val="5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474C" w14:textId="77777777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01A1" w14:textId="77777777" w:rsidR="00890079" w:rsidRPr="00E37F30" w:rsidRDefault="00890079" w:rsidP="008900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ซ่อมบำรุงรถยนต์ของทางราชการ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6137" w14:textId="392979AC" w:rsidR="00890079" w:rsidRPr="00E37F30" w:rsidRDefault="00890079" w:rsidP="008900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51F22">
              <w:rPr>
                <w:rFonts w:ascii="TH SarabunPSK" w:hAnsi="TH SarabunPSK" w:cs="TH SarabunPSK"/>
                <w:color w:val="000000"/>
                <w:sz w:val="28"/>
                <w:cs/>
              </w:rPr>
              <w:t>ดูแลความปลอดภัยและอำนวยความสะดวกแก่นักท่องเที่ยว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721E" w14:textId="21AC71A0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4448" w14:textId="76B5324D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  6,500.00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DA1D" w14:textId="677CC002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BB8A" w14:textId="15AC3EAF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2AABF" w14:textId="37390208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78E3" w14:textId="6F7EEE71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E6A46">
              <w:rPr>
                <w:rFonts w:ascii="TH SarabunPSK" w:hAnsi="TH SarabunPSK" w:cs="TH SarabunPSK"/>
                <w:color w:val="000000"/>
                <w:sz w:val="28"/>
                <w:cs/>
              </w:rPr>
              <w:t>ม.ค. - มี.ค.68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46EA" w14:textId="5742612D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0079">
              <w:rPr>
                <w:rFonts w:ascii="TH SarabunPSK" w:hAnsi="TH SarabunPSK" w:cs="TH SarabunPSK"/>
                <w:color w:val="000000"/>
                <w:sz w:val="28"/>
                <w:cs/>
              </w:rPr>
              <w:t>บรรลุเป้าหมาย</w:t>
            </w:r>
          </w:p>
        </w:tc>
      </w:tr>
      <w:tr w:rsidR="00890079" w:rsidRPr="00E37F30" w14:paraId="0E4EB71D" w14:textId="77777777" w:rsidTr="001660B3">
        <w:trPr>
          <w:trHeight w:val="5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665B" w14:textId="77777777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9371" w14:textId="77777777" w:rsidR="00890079" w:rsidRPr="00E37F30" w:rsidRDefault="00890079" w:rsidP="008900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ซ่อมบำรุงรถเอทีวี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1C8E" w14:textId="08DF5C99" w:rsidR="00890079" w:rsidRPr="00E37F30" w:rsidRDefault="00890079" w:rsidP="008900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51F22">
              <w:rPr>
                <w:rFonts w:ascii="TH SarabunPSK" w:hAnsi="TH SarabunPSK" w:cs="TH SarabunPSK"/>
                <w:color w:val="000000"/>
                <w:sz w:val="28"/>
                <w:cs/>
              </w:rPr>
              <w:t>ดูแลความปลอดภัยและอำนวยความสะดวกแก่นักท่องเที่ยว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70DD" w14:textId="6F8FCE61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94D1" w14:textId="2057B5C0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20,241.00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CCE3" w14:textId="37DEFBC5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C31A" w14:textId="0BED7C0B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776D1" w14:textId="210FC9AB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B5E9" w14:textId="39B61EC2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E6A46">
              <w:rPr>
                <w:rFonts w:ascii="TH SarabunPSK" w:hAnsi="TH SarabunPSK" w:cs="TH SarabunPSK"/>
                <w:color w:val="000000"/>
                <w:sz w:val="28"/>
                <w:cs/>
              </w:rPr>
              <w:t>ม.ค. - มี.ค.68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F682" w14:textId="5150B5A8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0079">
              <w:rPr>
                <w:rFonts w:ascii="TH SarabunPSK" w:hAnsi="TH SarabunPSK" w:cs="TH SarabunPSK"/>
                <w:color w:val="000000"/>
                <w:sz w:val="28"/>
                <w:cs/>
              </w:rPr>
              <w:t>บรรลุเป้าหมาย</w:t>
            </w:r>
          </w:p>
        </w:tc>
      </w:tr>
      <w:tr w:rsidR="00890079" w:rsidRPr="00E37F30" w14:paraId="1087761C" w14:textId="77777777" w:rsidTr="001660B3">
        <w:trPr>
          <w:trHeight w:val="5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9DDC" w14:textId="77777777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0851" w14:textId="77777777" w:rsidR="00890079" w:rsidRPr="00E37F30" w:rsidRDefault="00890079" w:rsidP="008900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ซ่อมบำรุงรถจักรยานยนต์วิบาก</w:t>
            </w: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2 </w:t>
            </w: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คัน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EDF5" w14:textId="1DADFA4D" w:rsidR="00890079" w:rsidRPr="00E37F30" w:rsidRDefault="00890079" w:rsidP="008900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51F22">
              <w:rPr>
                <w:rFonts w:ascii="TH SarabunPSK" w:hAnsi="TH SarabunPSK" w:cs="TH SarabunPSK"/>
                <w:color w:val="000000"/>
                <w:sz w:val="28"/>
                <w:cs/>
              </w:rPr>
              <w:t>ดูแลความปลอดภัยและอำนวยความสะดวกแก่นักท่องเที่ยว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A45F" w14:textId="7AED5579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B2F8" w14:textId="5FE4514D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20,000.00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FEC6" w14:textId="006D95C1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BE95" w14:textId="30BC7BE0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2D74" w14:textId="75B87A03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BF76" w14:textId="57AC1F85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E6A46">
              <w:rPr>
                <w:rFonts w:ascii="TH SarabunPSK" w:hAnsi="TH SarabunPSK" w:cs="TH SarabunPSK"/>
                <w:color w:val="000000"/>
                <w:sz w:val="28"/>
                <w:cs/>
              </w:rPr>
              <w:t>ม.ค. - มี.ค.68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6E04" w14:textId="11C0AF65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0079">
              <w:rPr>
                <w:rFonts w:ascii="TH SarabunPSK" w:hAnsi="TH SarabunPSK" w:cs="TH SarabunPSK"/>
                <w:color w:val="000000"/>
                <w:sz w:val="28"/>
                <w:cs/>
              </w:rPr>
              <w:t>บรรลุเป้าหมาย</w:t>
            </w:r>
          </w:p>
        </w:tc>
      </w:tr>
      <w:tr w:rsidR="00890079" w:rsidRPr="00E37F30" w14:paraId="26EBF563" w14:textId="77777777" w:rsidTr="001660B3">
        <w:trPr>
          <w:trHeight w:val="5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BDF4" w14:textId="77777777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12CD" w14:textId="77777777" w:rsidR="00890079" w:rsidRPr="00E37F30" w:rsidRDefault="00890079" w:rsidP="008900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ซ่อมบำรุงเรือเร็วตรวจการณ์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4885" w14:textId="1449506B" w:rsidR="00890079" w:rsidRPr="00E37F30" w:rsidRDefault="00890079" w:rsidP="0089007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51F22">
              <w:rPr>
                <w:rFonts w:ascii="TH SarabunPSK" w:hAnsi="TH SarabunPSK" w:cs="TH SarabunPSK"/>
                <w:color w:val="000000"/>
                <w:sz w:val="28"/>
                <w:cs/>
              </w:rPr>
              <w:t>ดูแลความปลอดภัยและอำนวยความสะดวกแก่นักท่องเที่ยว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EE81" w14:textId="7DF4F512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FC4E" w14:textId="550FECE9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68,830.00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3F3B" w14:textId="0716B0C8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C30D" w14:textId="49E91DF6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8AAF" w14:textId="412DBD93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74A2" w14:textId="6A47EE7A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E6A46">
              <w:rPr>
                <w:rFonts w:ascii="TH SarabunPSK" w:hAnsi="TH SarabunPSK" w:cs="TH SarabunPSK"/>
                <w:color w:val="000000"/>
                <w:sz w:val="28"/>
                <w:cs/>
              </w:rPr>
              <w:t>ม.ค. - มี.ค.68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47EC" w14:textId="4A0FD0B2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0079">
              <w:rPr>
                <w:rFonts w:ascii="TH SarabunPSK" w:hAnsi="TH SarabunPSK" w:cs="TH SarabunPSK"/>
                <w:color w:val="000000"/>
                <w:sz w:val="28"/>
                <w:cs/>
              </w:rPr>
              <w:t>บรรลุเป้าหมาย</w:t>
            </w:r>
          </w:p>
        </w:tc>
      </w:tr>
      <w:tr w:rsidR="00890079" w:rsidRPr="00E37F30" w14:paraId="17119D6B" w14:textId="77777777" w:rsidTr="001660B3">
        <w:trPr>
          <w:trHeight w:val="58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1A9D6" w14:textId="77777777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D4C8A" w14:textId="1DCFD4B3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AF8E" w14:textId="0E529A9D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1,836,290.60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7628" w14:textId="77777777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FCC9" w14:textId="630D3FB9" w:rsidR="00890079" w:rsidRPr="00E37F30" w:rsidRDefault="00890079" w:rsidP="00890079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7CC4" w14:textId="77777777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DB69" w14:textId="77777777" w:rsidR="00890079" w:rsidRPr="00E37F30" w:rsidRDefault="00890079" w:rsidP="0089007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4B91" w14:textId="347A742B" w:rsidR="00890079" w:rsidRPr="00E37F30" w:rsidRDefault="00890079" w:rsidP="0089007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37FE4E9B" w14:textId="49DFF725" w:rsidR="00E37F30" w:rsidRDefault="00E37F30" w:rsidP="009F6261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3C925608" w14:textId="54FB3829" w:rsidR="00EB3F5B" w:rsidRDefault="00EB3F5B" w:rsidP="009F6261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44A67322" w14:textId="409BAAF4" w:rsidR="00EB3F5B" w:rsidRDefault="00EB3F5B" w:rsidP="009F6261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2EFA370C" w14:textId="57DE9FFF" w:rsidR="00EB3F5B" w:rsidRDefault="00EB3F5B" w:rsidP="009F6261">
      <w:pPr>
        <w:tabs>
          <w:tab w:val="left" w:pos="4536"/>
        </w:tabs>
        <w:rPr>
          <w:rFonts w:ascii="TH SarabunIT๙" w:hAnsi="TH SarabunIT๙" w:cs="TH SarabunIT๙" w:hint="cs"/>
          <w:sz w:val="32"/>
          <w:szCs w:val="32"/>
          <w:cs/>
        </w:rPr>
      </w:pPr>
    </w:p>
    <w:tbl>
      <w:tblPr>
        <w:tblpPr w:leftFromText="180" w:rightFromText="180" w:vertAnchor="page" w:horzAnchor="margin" w:tblpY="840"/>
        <w:tblW w:w="16184" w:type="dxa"/>
        <w:tblLook w:val="04A0" w:firstRow="1" w:lastRow="0" w:firstColumn="1" w:lastColumn="0" w:noHBand="0" w:noVBand="1"/>
      </w:tblPr>
      <w:tblGrid>
        <w:gridCol w:w="709"/>
        <w:gridCol w:w="3119"/>
        <w:gridCol w:w="2693"/>
        <w:gridCol w:w="2268"/>
        <w:gridCol w:w="2126"/>
        <w:gridCol w:w="2410"/>
        <w:gridCol w:w="2859"/>
      </w:tblGrid>
      <w:tr w:rsidR="00EB3F5B" w:rsidRPr="00E37F30" w14:paraId="1DEEBB26" w14:textId="77777777" w:rsidTr="00075D27">
        <w:trPr>
          <w:trHeight w:val="431"/>
        </w:trPr>
        <w:tc>
          <w:tcPr>
            <w:tcW w:w="16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5E97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รายงานผลการใช้จ่ายงบประมาณ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สถานีตำรวจท่องเที่ยว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กองกำกับการ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กองบังคับการตำรวจท่องเที่ยว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 (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กระบี่)</w:t>
            </w:r>
          </w:p>
        </w:tc>
      </w:tr>
      <w:tr w:rsidR="00EB3F5B" w:rsidRPr="00E37F30" w14:paraId="70BA2608" w14:textId="77777777" w:rsidTr="00075D27">
        <w:trPr>
          <w:trHeight w:val="431"/>
        </w:trPr>
        <w:tc>
          <w:tcPr>
            <w:tcW w:w="16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50AE" w14:textId="610FEE9F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ประจำปีงบประมาณ พ.ศ.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2568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ไตรมาส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และ 2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EB3F5B" w:rsidRPr="00E37F30" w14:paraId="55D61759" w14:textId="77777777" w:rsidTr="00075D27">
        <w:trPr>
          <w:trHeight w:val="431"/>
        </w:trPr>
        <w:tc>
          <w:tcPr>
            <w:tcW w:w="16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06A8" w14:textId="177A473F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ข้อมูล ณ วันที่ </w:t>
            </w:r>
            <w:r w:rsidRPr="00E37F3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</w:t>
            </w:r>
            <w:r w:rsidRPr="00E37F3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มีนาคม</w:t>
            </w:r>
            <w:r w:rsidRPr="00E37F30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2568</w:t>
            </w:r>
          </w:p>
        </w:tc>
      </w:tr>
      <w:tr w:rsidR="00EB3F5B" w:rsidRPr="00E37F30" w14:paraId="172D2F11" w14:textId="77777777" w:rsidTr="00075D27">
        <w:trPr>
          <w:trHeight w:val="4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A93A4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EBA0A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40C11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ผลการดำเนินการ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FBA86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งบประมาณที่ได้รับ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3720F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ผลการเบิกจ่าย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B78F3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BD167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ปัญหา/อุปสรรค</w:t>
            </w:r>
          </w:p>
        </w:tc>
      </w:tr>
      <w:tr w:rsidR="00EB3F5B" w:rsidRPr="00E37F30" w14:paraId="5F5D7E58" w14:textId="77777777" w:rsidTr="00075D27">
        <w:trPr>
          <w:trHeight w:val="1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36010" w14:textId="77777777" w:rsidR="00EB3F5B" w:rsidRPr="00E37F30" w:rsidRDefault="00EB3F5B" w:rsidP="00075D2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92B31" w14:textId="77777777" w:rsidR="00EB3F5B" w:rsidRPr="00E37F30" w:rsidRDefault="00EB3F5B" w:rsidP="00075D2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AC76D" w14:textId="77777777" w:rsidR="00EB3F5B" w:rsidRPr="00E37F30" w:rsidRDefault="00EB3F5B" w:rsidP="00075D2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16528" w14:textId="77777777" w:rsidR="00EB3F5B" w:rsidRPr="00E37F30" w:rsidRDefault="00EB3F5B" w:rsidP="00075D2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29118" w14:textId="77777777" w:rsidR="00EB3F5B" w:rsidRPr="00E37F30" w:rsidRDefault="00EB3F5B" w:rsidP="00075D2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4E5DD" w14:textId="77777777" w:rsidR="00EB3F5B" w:rsidRPr="00E37F30" w:rsidRDefault="00EB3F5B" w:rsidP="00075D2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32634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แนวทางการแก้ไข</w:t>
            </w:r>
          </w:p>
        </w:tc>
      </w:tr>
      <w:tr w:rsidR="00EB3F5B" w:rsidRPr="00E37F30" w14:paraId="08DFD6B2" w14:textId="77777777" w:rsidTr="00075D27">
        <w:trPr>
          <w:trHeight w:val="5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CD90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CDC0" w14:textId="77777777" w:rsidR="00EB3F5B" w:rsidRPr="00E37F30" w:rsidRDefault="00EB3F5B" w:rsidP="00075D2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จ้างเหมาบริการทำความสะอาด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20AF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9C8F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118,560.00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02A1" w14:textId="77777777" w:rsidR="00EB3F5B" w:rsidRPr="00E37F30" w:rsidRDefault="00EB3F5B" w:rsidP="00075D27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59,280.00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8474" w14:textId="1F682DFF" w:rsidR="00EB3F5B" w:rsidRPr="00E37F30" w:rsidRDefault="00E77B9C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50</w:t>
            </w:r>
            <w:r w:rsidR="00EB3F5B" w:rsidRPr="00E37F30">
              <w:rPr>
                <w:rFonts w:ascii="TH SarabunPSK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FED4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EB3F5B" w:rsidRPr="00E37F30" w14:paraId="047FD272" w14:textId="77777777" w:rsidTr="00075D2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2FAD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BE7D" w14:textId="77777777" w:rsidR="00EB3F5B" w:rsidRPr="00E37F30" w:rsidRDefault="00EB3F5B" w:rsidP="00075D2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เช่าสัญญาณอินเตอร์เน็ตที่ทำการ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958E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41C1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31,971.60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426F" w14:textId="77777777" w:rsidR="00EB3F5B" w:rsidRPr="00E37F30" w:rsidRDefault="00EB3F5B" w:rsidP="00075D27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15,985.80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7470" w14:textId="3A004B89" w:rsidR="00EB3F5B" w:rsidRPr="00E37F30" w:rsidRDefault="00E77B9C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50</w:t>
            </w:r>
            <w:r w:rsidR="00EB3F5B" w:rsidRPr="00E37F30">
              <w:rPr>
                <w:rFonts w:ascii="TH SarabunPSK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DDE8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EB3F5B" w:rsidRPr="00E37F30" w14:paraId="60A95A80" w14:textId="77777777" w:rsidTr="00075D27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05A1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BD63" w14:textId="77777777" w:rsidR="00EB3F5B" w:rsidRPr="00E37F30" w:rsidRDefault="00EB3F5B" w:rsidP="00075D2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เช่าสัญญาณอินเตอร์เน็ตศูนย์บริการนักท่องเที่ยวอ่าวนาง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7F3E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4629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  8,988.00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8E86" w14:textId="77777777" w:rsidR="00EB3F5B" w:rsidRPr="00E37F30" w:rsidRDefault="00EB3F5B" w:rsidP="00075D27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4,494.00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9FCC" w14:textId="4D5E6A68" w:rsidR="00EB3F5B" w:rsidRPr="00E37F30" w:rsidRDefault="00E77B9C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50</w:t>
            </w:r>
            <w:r w:rsidR="00EB3F5B" w:rsidRPr="00E37F30">
              <w:rPr>
                <w:rFonts w:ascii="TH SarabunPSK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04EA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EB3F5B" w:rsidRPr="00E37F30" w14:paraId="5BFB729F" w14:textId="77777777" w:rsidTr="00075D27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C401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3C98" w14:textId="77777777" w:rsidR="00EB3F5B" w:rsidRPr="00E37F30" w:rsidRDefault="00EB3F5B" w:rsidP="00075D2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เช่าเครื่องถ่ายเอกสาร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7214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4175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24,200.00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F753" w14:textId="785976CE" w:rsidR="00EB3F5B" w:rsidRPr="00E37F30" w:rsidRDefault="00E77B9C" w:rsidP="00075D27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11</w:t>
            </w:r>
            <w:r w:rsidR="00EB3F5B" w:rsidRPr="00E37F30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="00EB3F5B" w:rsidRPr="00E37F30">
              <w:rPr>
                <w:rFonts w:ascii="TH SarabunPSK" w:hAnsi="TH SarabunPSK" w:cs="TH SarabunPSK"/>
                <w:color w:val="000000"/>
                <w:sz w:val="28"/>
              </w:rPr>
              <w:t>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127B" w14:textId="67546F92" w:rsidR="00EB3F5B" w:rsidRPr="00E37F30" w:rsidRDefault="00E77B9C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50</w:t>
            </w:r>
            <w:r w:rsidR="00EB3F5B" w:rsidRPr="00E37F30">
              <w:rPr>
                <w:rFonts w:ascii="TH SarabunPSK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BEAB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EB3F5B" w:rsidRPr="00E37F30" w14:paraId="511C0645" w14:textId="77777777" w:rsidTr="00075D27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290F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027C" w14:textId="77777777" w:rsidR="00EB3F5B" w:rsidRPr="00E37F30" w:rsidRDefault="00EB3F5B" w:rsidP="00075D2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วัสดุน้ำมันเชื้อเพลิงเรือตรวจการณ์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2750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00DA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1,440,000.00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8E66" w14:textId="7D4A8425" w:rsidR="00EB3F5B" w:rsidRPr="00E37F30" w:rsidRDefault="00E77B9C" w:rsidP="00075D27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72</w:t>
            </w:r>
            <w:r w:rsidR="00EB3F5B" w:rsidRPr="00E37F30">
              <w:rPr>
                <w:rFonts w:ascii="TH SarabunPSK" w:hAnsi="TH SarabunPSK" w:cs="TH SarabunPSK"/>
                <w:color w:val="000000"/>
                <w:sz w:val="28"/>
              </w:rPr>
              <w:t>0,000.00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CBC6" w14:textId="12A1BA6B" w:rsidR="00EB3F5B" w:rsidRPr="00E37F30" w:rsidRDefault="00E77B9C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50</w:t>
            </w:r>
            <w:r w:rsidR="00EB3F5B" w:rsidRPr="00E37F30">
              <w:rPr>
                <w:rFonts w:ascii="TH SarabunPSK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5A46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EB3F5B" w:rsidRPr="00E37F30" w14:paraId="5DF7E8E7" w14:textId="77777777" w:rsidTr="00075D27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72E9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396C" w14:textId="77777777" w:rsidR="00EB3F5B" w:rsidRPr="00E37F30" w:rsidRDefault="00EB3F5B" w:rsidP="00075D2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วัสดุน้ำมันเชื้อเพลิงรถเอทีวี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C9D7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FC45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48,000.00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C1A1" w14:textId="1C6930A2" w:rsidR="00EB3F5B" w:rsidRPr="00E37F30" w:rsidRDefault="00E77B9C" w:rsidP="00075D27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24</w:t>
            </w:r>
            <w:r w:rsidR="00EB3F5B" w:rsidRPr="00E37F30">
              <w:rPr>
                <w:rFonts w:ascii="TH SarabunPSK" w:hAnsi="TH SarabunPSK" w:cs="TH SarabunPSK"/>
                <w:color w:val="000000"/>
                <w:sz w:val="28"/>
              </w:rPr>
              <w:t>,000.00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F9CE" w14:textId="7EFEFEA1" w:rsidR="00EB3F5B" w:rsidRPr="00E37F30" w:rsidRDefault="00E77B9C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50</w:t>
            </w:r>
            <w:r w:rsidR="00EB3F5B" w:rsidRPr="00E37F30">
              <w:rPr>
                <w:rFonts w:ascii="TH SarabunPSK" w:hAnsi="TH SarabunPSK" w:cs="TH SarabunPSK"/>
                <w:color w:val="000000"/>
                <w:sz w:val="28"/>
              </w:rPr>
              <w:t>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3625" w14:textId="77777777" w:rsidR="00EB3F5B" w:rsidRPr="00E37F30" w:rsidRDefault="00EB3F5B" w:rsidP="00075D2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E77B9C" w:rsidRPr="00E37F30" w14:paraId="2967ABD1" w14:textId="77777777" w:rsidTr="00075D27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E05B" w14:textId="77777777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AEE4" w14:textId="77777777" w:rsidR="00E77B9C" w:rsidRPr="00E37F30" w:rsidRDefault="00E77B9C" w:rsidP="00E77B9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ซ่อมบำรุงรถยนต์ของทางราชการ</w:t>
            </w: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44A1" w14:textId="0672B16E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77B9C">
              <w:rPr>
                <w:rFonts w:ascii="TH SarabunPSK" w:hAnsi="TH SarabunPSK" w:cs="TH SarabunPSK"/>
                <w:color w:val="000000"/>
                <w:sz w:val="28"/>
                <w:cs/>
              </w:rPr>
              <w:t>สิ้นสุดสัญญา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D298" w14:textId="77777777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49,000.00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DFAA" w14:textId="2C47DB61" w:rsidR="00E77B9C" w:rsidRPr="00E37F30" w:rsidRDefault="00E77B9C" w:rsidP="00E77B9C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49,000.00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83C8" w14:textId="73984C0C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10</w:t>
            </w: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0%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4F6B" w14:textId="77777777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E77B9C" w:rsidRPr="00E37F30" w14:paraId="1DF3A418" w14:textId="77777777" w:rsidTr="00075D27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32CB" w14:textId="77777777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3C43" w14:textId="77777777" w:rsidR="00E77B9C" w:rsidRPr="00E37F30" w:rsidRDefault="00E77B9C" w:rsidP="00E77B9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ซ่อมบำรุงรถยนต์ของทางราชการ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97C1" w14:textId="5EFCBF5A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77B9C">
              <w:rPr>
                <w:rFonts w:ascii="TH SarabunPSK" w:hAnsi="TH SarabunPSK" w:cs="TH SarabunPSK"/>
                <w:color w:val="000000"/>
                <w:sz w:val="28"/>
                <w:cs/>
              </w:rPr>
              <w:t>สิ้นสุดสัญญา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908A" w14:textId="77777777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  6,500.00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FEA3" w14:textId="37B55EA2" w:rsidR="00E77B9C" w:rsidRPr="00E37F30" w:rsidRDefault="00E77B9C" w:rsidP="00E77B9C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6,500.00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7A66" w14:textId="08B0CBAE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10</w:t>
            </w: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0%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63F6" w14:textId="77777777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E77B9C" w:rsidRPr="00E37F30" w14:paraId="6FFE4716" w14:textId="77777777" w:rsidTr="00075D27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EA63" w14:textId="77777777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9E40" w14:textId="77777777" w:rsidR="00E77B9C" w:rsidRPr="00E37F30" w:rsidRDefault="00E77B9C" w:rsidP="00E77B9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ซ่อมบำรุงรถเอทีวี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BF44" w14:textId="2D81F867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77B9C">
              <w:rPr>
                <w:rFonts w:ascii="TH SarabunPSK" w:hAnsi="TH SarabunPSK" w:cs="TH SarabunPSK"/>
                <w:color w:val="000000"/>
                <w:sz w:val="28"/>
                <w:cs/>
              </w:rPr>
              <w:t>สิ้นสุดสัญญา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4826" w14:textId="77777777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20,241.00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DFB4" w14:textId="3E1A1E07" w:rsidR="00E77B9C" w:rsidRPr="00E37F30" w:rsidRDefault="00E77B9C" w:rsidP="00E77B9C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20,241.00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C6A4" w14:textId="09188E0D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10</w:t>
            </w: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0%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8202" w14:textId="77777777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E77B9C" w:rsidRPr="00E37F30" w14:paraId="47F2D367" w14:textId="77777777" w:rsidTr="00075D27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1852" w14:textId="77777777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C90B" w14:textId="77777777" w:rsidR="00E77B9C" w:rsidRPr="00E37F30" w:rsidRDefault="00E77B9C" w:rsidP="00E77B9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ซ่อมบำรุงรถจักรยานยนต์วิบาก</w:t>
            </w: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2 </w:t>
            </w: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คัน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A13C" w14:textId="2074A680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77B9C">
              <w:rPr>
                <w:rFonts w:ascii="TH SarabunPSK" w:hAnsi="TH SarabunPSK" w:cs="TH SarabunPSK"/>
                <w:color w:val="000000"/>
                <w:sz w:val="28"/>
                <w:cs/>
              </w:rPr>
              <w:t>สิ้นสุดสัญญา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468C" w14:textId="77777777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20,000.00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5B34" w14:textId="6BC59F57" w:rsidR="00E77B9C" w:rsidRPr="00E37F30" w:rsidRDefault="00E77B9C" w:rsidP="00E77B9C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20,000.00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9468" w14:textId="52A133C7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10</w:t>
            </w: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0%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54A9" w14:textId="77777777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E77B9C" w:rsidRPr="00E37F30" w14:paraId="059BDBE5" w14:textId="77777777" w:rsidTr="00075D27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E192" w14:textId="77777777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7EFF" w14:textId="77777777" w:rsidR="00E77B9C" w:rsidRPr="00E37F30" w:rsidRDefault="00E77B9C" w:rsidP="00E77B9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ซ่อมบำรุงเรือเร็วตรวจการณ์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D821" w14:textId="41BFF847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77B9C">
              <w:rPr>
                <w:rFonts w:ascii="TH SarabunPSK" w:hAnsi="TH SarabunPSK" w:cs="TH SarabunPSK"/>
                <w:color w:val="000000"/>
                <w:sz w:val="28"/>
                <w:cs/>
              </w:rPr>
              <w:t>สิ้นสุดสัญญา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1526" w14:textId="77777777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68,830.00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1E41" w14:textId="74D4C658" w:rsidR="00E77B9C" w:rsidRPr="00E37F30" w:rsidRDefault="00E77B9C" w:rsidP="00E77B9C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68,830.00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072" w14:textId="41BB053F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10</w:t>
            </w: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0%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006C" w14:textId="77777777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E77B9C" w:rsidRPr="00E37F30" w14:paraId="706DBDF6" w14:textId="77777777" w:rsidTr="00075D27">
        <w:trPr>
          <w:trHeight w:val="58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F9D8F" w14:textId="77777777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47B9" w14:textId="77777777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       1,836,290.60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56B3" w14:textId="5C1EA939" w:rsidR="00E77B9C" w:rsidRPr="00E37F30" w:rsidRDefault="00E77B9C" w:rsidP="00E77B9C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999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330.80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10B4" w14:textId="77777777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B703" w14:textId="77777777" w:rsidR="00E77B9C" w:rsidRPr="00E37F30" w:rsidRDefault="00E77B9C" w:rsidP="00E77B9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</w:tbl>
    <w:p w14:paraId="03F96D9C" w14:textId="6BEDC006" w:rsidR="00E4282D" w:rsidRPr="00E4282D" w:rsidRDefault="00E4282D" w:rsidP="00E4282D">
      <w:pPr>
        <w:tabs>
          <w:tab w:val="left" w:pos="1335"/>
        </w:tabs>
        <w:rPr>
          <w:rFonts w:ascii="TH SarabunIT๙" w:hAnsi="TH SarabunIT๙" w:cs="TH SarabunIT๙" w:hint="cs"/>
          <w:sz w:val="32"/>
          <w:szCs w:val="32"/>
        </w:rPr>
      </w:pPr>
    </w:p>
    <w:sectPr w:rsidR="00E4282D" w:rsidRPr="00E4282D" w:rsidSect="00E37F30">
      <w:pgSz w:w="16838" w:h="11906" w:orient="landscape" w:code="9"/>
      <w:pgMar w:top="567" w:right="284" w:bottom="567" w:left="284" w:header="851" w:footer="113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3ACA" w14:textId="77777777" w:rsidR="00226AC4" w:rsidRDefault="00226AC4">
      <w:r>
        <w:separator/>
      </w:r>
    </w:p>
  </w:endnote>
  <w:endnote w:type="continuationSeparator" w:id="0">
    <w:p w14:paraId="2204E4FC" w14:textId="77777777" w:rsidR="00226AC4" w:rsidRDefault="0022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62A1" w14:textId="77777777" w:rsidR="00226AC4" w:rsidRDefault="00226AC4">
      <w:r>
        <w:separator/>
      </w:r>
    </w:p>
  </w:footnote>
  <w:footnote w:type="continuationSeparator" w:id="0">
    <w:p w14:paraId="0C665BE5" w14:textId="77777777" w:rsidR="00226AC4" w:rsidRDefault="00226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641D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5D3072">
      <w:rPr>
        <w:rStyle w:val="a6"/>
        <w:noProof/>
        <w:cs/>
      </w:rPr>
      <w:t>๕</w:t>
    </w:r>
    <w:r>
      <w:rPr>
        <w:rStyle w:val="a6"/>
        <w:cs/>
      </w:rPr>
      <w:fldChar w:fldCharType="end"/>
    </w:r>
  </w:p>
  <w:p w14:paraId="3031A279" w14:textId="77777777"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83F3B"/>
    <w:multiLevelType w:val="hybridMultilevel"/>
    <w:tmpl w:val="2DA0DC5E"/>
    <w:lvl w:ilvl="0" w:tplc="F67EE7F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72CA5"/>
    <w:multiLevelType w:val="hybridMultilevel"/>
    <w:tmpl w:val="07B4F7E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1A"/>
    <w:rsid w:val="000009B3"/>
    <w:rsid w:val="00002B59"/>
    <w:rsid w:val="00004F4F"/>
    <w:rsid w:val="000151F5"/>
    <w:rsid w:val="0003365D"/>
    <w:rsid w:val="000356AA"/>
    <w:rsid w:val="00041424"/>
    <w:rsid w:val="00044B45"/>
    <w:rsid w:val="0006583D"/>
    <w:rsid w:val="00067C4B"/>
    <w:rsid w:val="00080EE6"/>
    <w:rsid w:val="000D658D"/>
    <w:rsid w:val="00107DC9"/>
    <w:rsid w:val="00164D6A"/>
    <w:rsid w:val="001660B3"/>
    <w:rsid w:val="00170477"/>
    <w:rsid w:val="00176599"/>
    <w:rsid w:val="00186422"/>
    <w:rsid w:val="00193FB7"/>
    <w:rsid w:val="001A1548"/>
    <w:rsid w:val="001D1868"/>
    <w:rsid w:val="001E01D2"/>
    <w:rsid w:val="001F154D"/>
    <w:rsid w:val="001F5E85"/>
    <w:rsid w:val="00200DCD"/>
    <w:rsid w:val="00226AC4"/>
    <w:rsid w:val="00234405"/>
    <w:rsid w:val="00240366"/>
    <w:rsid w:val="00251F22"/>
    <w:rsid w:val="0026505B"/>
    <w:rsid w:val="002656CE"/>
    <w:rsid w:val="002747A4"/>
    <w:rsid w:val="00284D19"/>
    <w:rsid w:val="0029051B"/>
    <w:rsid w:val="002A67AE"/>
    <w:rsid w:val="002B0C55"/>
    <w:rsid w:val="002B1A24"/>
    <w:rsid w:val="002B70AA"/>
    <w:rsid w:val="002E1EB8"/>
    <w:rsid w:val="002F0EB7"/>
    <w:rsid w:val="002F3C0E"/>
    <w:rsid w:val="003002B9"/>
    <w:rsid w:val="00304BC4"/>
    <w:rsid w:val="0031315A"/>
    <w:rsid w:val="003177DC"/>
    <w:rsid w:val="00325BCB"/>
    <w:rsid w:val="003403C4"/>
    <w:rsid w:val="003508DD"/>
    <w:rsid w:val="003521CB"/>
    <w:rsid w:val="00366291"/>
    <w:rsid w:val="00374991"/>
    <w:rsid w:val="00386E3A"/>
    <w:rsid w:val="00387B20"/>
    <w:rsid w:val="003A19FE"/>
    <w:rsid w:val="003B0B81"/>
    <w:rsid w:val="003B6A11"/>
    <w:rsid w:val="003C4ADF"/>
    <w:rsid w:val="003F2158"/>
    <w:rsid w:val="003F6D88"/>
    <w:rsid w:val="0041305A"/>
    <w:rsid w:val="00433EBB"/>
    <w:rsid w:val="00436C6F"/>
    <w:rsid w:val="004418FA"/>
    <w:rsid w:val="00443E29"/>
    <w:rsid w:val="0044520A"/>
    <w:rsid w:val="004470AA"/>
    <w:rsid w:val="00451842"/>
    <w:rsid w:val="00461AB6"/>
    <w:rsid w:val="004654EE"/>
    <w:rsid w:val="00466DC9"/>
    <w:rsid w:val="00466F63"/>
    <w:rsid w:val="0046711E"/>
    <w:rsid w:val="004803E2"/>
    <w:rsid w:val="00487E89"/>
    <w:rsid w:val="004905CD"/>
    <w:rsid w:val="004B4D7E"/>
    <w:rsid w:val="004B5768"/>
    <w:rsid w:val="004B7445"/>
    <w:rsid w:val="004C2779"/>
    <w:rsid w:val="004C3218"/>
    <w:rsid w:val="004C53C8"/>
    <w:rsid w:val="004C5691"/>
    <w:rsid w:val="004D4CB3"/>
    <w:rsid w:val="004D5860"/>
    <w:rsid w:val="004F1EA8"/>
    <w:rsid w:val="00504807"/>
    <w:rsid w:val="00515FD8"/>
    <w:rsid w:val="005211FE"/>
    <w:rsid w:val="0053548E"/>
    <w:rsid w:val="00542FC2"/>
    <w:rsid w:val="005704FF"/>
    <w:rsid w:val="0057354A"/>
    <w:rsid w:val="00584DA3"/>
    <w:rsid w:val="0059623B"/>
    <w:rsid w:val="005B4191"/>
    <w:rsid w:val="005C0AD5"/>
    <w:rsid w:val="005D3072"/>
    <w:rsid w:val="005D30BE"/>
    <w:rsid w:val="005E4BDE"/>
    <w:rsid w:val="005F4EE0"/>
    <w:rsid w:val="0062372B"/>
    <w:rsid w:val="006307D8"/>
    <w:rsid w:val="00644678"/>
    <w:rsid w:val="00654A2B"/>
    <w:rsid w:val="00657EE1"/>
    <w:rsid w:val="00667B72"/>
    <w:rsid w:val="0067089D"/>
    <w:rsid w:val="00674E45"/>
    <w:rsid w:val="00676A1B"/>
    <w:rsid w:val="006A4118"/>
    <w:rsid w:val="006B17F4"/>
    <w:rsid w:val="006B24DD"/>
    <w:rsid w:val="006B4BBE"/>
    <w:rsid w:val="006C6A24"/>
    <w:rsid w:val="006D16F7"/>
    <w:rsid w:val="00745DF1"/>
    <w:rsid w:val="00756271"/>
    <w:rsid w:val="0076129C"/>
    <w:rsid w:val="007663D3"/>
    <w:rsid w:val="00766E4A"/>
    <w:rsid w:val="007710D1"/>
    <w:rsid w:val="007941B5"/>
    <w:rsid w:val="007A3098"/>
    <w:rsid w:val="007A35DF"/>
    <w:rsid w:val="007A4C47"/>
    <w:rsid w:val="007A5E71"/>
    <w:rsid w:val="007B6D1A"/>
    <w:rsid w:val="007C2815"/>
    <w:rsid w:val="007C3EBD"/>
    <w:rsid w:val="007D5C25"/>
    <w:rsid w:val="007E6E95"/>
    <w:rsid w:val="007F25F8"/>
    <w:rsid w:val="00801938"/>
    <w:rsid w:val="00806270"/>
    <w:rsid w:val="00850DFA"/>
    <w:rsid w:val="008535D9"/>
    <w:rsid w:val="0086677E"/>
    <w:rsid w:val="008679F6"/>
    <w:rsid w:val="008720A2"/>
    <w:rsid w:val="0088330C"/>
    <w:rsid w:val="00887B4F"/>
    <w:rsid w:val="00890079"/>
    <w:rsid w:val="008E37B2"/>
    <w:rsid w:val="009044AC"/>
    <w:rsid w:val="00904C2B"/>
    <w:rsid w:val="00907862"/>
    <w:rsid w:val="00910871"/>
    <w:rsid w:val="00912A80"/>
    <w:rsid w:val="009139EE"/>
    <w:rsid w:val="00921E9F"/>
    <w:rsid w:val="00923102"/>
    <w:rsid w:val="00925BE0"/>
    <w:rsid w:val="00930F00"/>
    <w:rsid w:val="00946E2C"/>
    <w:rsid w:val="00951D06"/>
    <w:rsid w:val="00973D92"/>
    <w:rsid w:val="00977F96"/>
    <w:rsid w:val="0098029B"/>
    <w:rsid w:val="009810AF"/>
    <w:rsid w:val="00982394"/>
    <w:rsid w:val="00985B5E"/>
    <w:rsid w:val="00987ADF"/>
    <w:rsid w:val="00990D85"/>
    <w:rsid w:val="009C56B6"/>
    <w:rsid w:val="009C74E1"/>
    <w:rsid w:val="009D74D7"/>
    <w:rsid w:val="009F3DD7"/>
    <w:rsid w:val="009F6261"/>
    <w:rsid w:val="00A134EE"/>
    <w:rsid w:val="00A15CC7"/>
    <w:rsid w:val="00A219C1"/>
    <w:rsid w:val="00A26F75"/>
    <w:rsid w:val="00A5113E"/>
    <w:rsid w:val="00A60D81"/>
    <w:rsid w:val="00A633AA"/>
    <w:rsid w:val="00A64DF4"/>
    <w:rsid w:val="00A74059"/>
    <w:rsid w:val="00A772EB"/>
    <w:rsid w:val="00A82B40"/>
    <w:rsid w:val="00A84337"/>
    <w:rsid w:val="00A939D2"/>
    <w:rsid w:val="00A97E58"/>
    <w:rsid w:val="00AA45CC"/>
    <w:rsid w:val="00AB3BC8"/>
    <w:rsid w:val="00AC68F8"/>
    <w:rsid w:val="00AD0725"/>
    <w:rsid w:val="00AE19CB"/>
    <w:rsid w:val="00AE4267"/>
    <w:rsid w:val="00B162C1"/>
    <w:rsid w:val="00B26E7B"/>
    <w:rsid w:val="00B41F4D"/>
    <w:rsid w:val="00B4243D"/>
    <w:rsid w:val="00B45A57"/>
    <w:rsid w:val="00B4774E"/>
    <w:rsid w:val="00B71213"/>
    <w:rsid w:val="00B719EB"/>
    <w:rsid w:val="00B749C7"/>
    <w:rsid w:val="00B80B01"/>
    <w:rsid w:val="00B81AAF"/>
    <w:rsid w:val="00B81D1A"/>
    <w:rsid w:val="00B84631"/>
    <w:rsid w:val="00B8566C"/>
    <w:rsid w:val="00B87355"/>
    <w:rsid w:val="00B938AC"/>
    <w:rsid w:val="00BA00F7"/>
    <w:rsid w:val="00BA0868"/>
    <w:rsid w:val="00BB2601"/>
    <w:rsid w:val="00BB782C"/>
    <w:rsid w:val="00BC1438"/>
    <w:rsid w:val="00BD13D2"/>
    <w:rsid w:val="00BE73FB"/>
    <w:rsid w:val="00C006EA"/>
    <w:rsid w:val="00C060AE"/>
    <w:rsid w:val="00C1150F"/>
    <w:rsid w:val="00C13F57"/>
    <w:rsid w:val="00C21542"/>
    <w:rsid w:val="00C3211C"/>
    <w:rsid w:val="00C33793"/>
    <w:rsid w:val="00C361B0"/>
    <w:rsid w:val="00C467C3"/>
    <w:rsid w:val="00C53E26"/>
    <w:rsid w:val="00C6521F"/>
    <w:rsid w:val="00C67B1B"/>
    <w:rsid w:val="00C768F2"/>
    <w:rsid w:val="00C87E7C"/>
    <w:rsid w:val="00C94909"/>
    <w:rsid w:val="00CB0962"/>
    <w:rsid w:val="00CB5145"/>
    <w:rsid w:val="00CC3419"/>
    <w:rsid w:val="00CC362E"/>
    <w:rsid w:val="00CC3981"/>
    <w:rsid w:val="00CD29D6"/>
    <w:rsid w:val="00CE6A46"/>
    <w:rsid w:val="00CF1537"/>
    <w:rsid w:val="00CF1DF0"/>
    <w:rsid w:val="00D20534"/>
    <w:rsid w:val="00D35165"/>
    <w:rsid w:val="00D43213"/>
    <w:rsid w:val="00D518B7"/>
    <w:rsid w:val="00D52D49"/>
    <w:rsid w:val="00D55235"/>
    <w:rsid w:val="00D57226"/>
    <w:rsid w:val="00D60F94"/>
    <w:rsid w:val="00D6626B"/>
    <w:rsid w:val="00D71E7D"/>
    <w:rsid w:val="00D90618"/>
    <w:rsid w:val="00DA1FCD"/>
    <w:rsid w:val="00DB2C1E"/>
    <w:rsid w:val="00DB741A"/>
    <w:rsid w:val="00DC0433"/>
    <w:rsid w:val="00DC11D4"/>
    <w:rsid w:val="00DC386D"/>
    <w:rsid w:val="00DD43FA"/>
    <w:rsid w:val="00DE714A"/>
    <w:rsid w:val="00E045C9"/>
    <w:rsid w:val="00E1050C"/>
    <w:rsid w:val="00E31C6D"/>
    <w:rsid w:val="00E37F30"/>
    <w:rsid w:val="00E41139"/>
    <w:rsid w:val="00E4282D"/>
    <w:rsid w:val="00E537F1"/>
    <w:rsid w:val="00E5522D"/>
    <w:rsid w:val="00E660BD"/>
    <w:rsid w:val="00E714D8"/>
    <w:rsid w:val="00E7254D"/>
    <w:rsid w:val="00E773CF"/>
    <w:rsid w:val="00E77B9C"/>
    <w:rsid w:val="00EB3F5B"/>
    <w:rsid w:val="00EC7A46"/>
    <w:rsid w:val="00EC7D7A"/>
    <w:rsid w:val="00EE0C32"/>
    <w:rsid w:val="00EE52D8"/>
    <w:rsid w:val="00EF20F0"/>
    <w:rsid w:val="00EF5202"/>
    <w:rsid w:val="00F116A9"/>
    <w:rsid w:val="00F134EE"/>
    <w:rsid w:val="00F22FFC"/>
    <w:rsid w:val="00F23720"/>
    <w:rsid w:val="00F27DD3"/>
    <w:rsid w:val="00F43F5D"/>
    <w:rsid w:val="00F57925"/>
    <w:rsid w:val="00F73356"/>
    <w:rsid w:val="00F969C8"/>
    <w:rsid w:val="00FA67A8"/>
    <w:rsid w:val="00FB3C42"/>
    <w:rsid w:val="00FB3EF2"/>
    <w:rsid w:val="00FC1B80"/>
    <w:rsid w:val="00FC703A"/>
    <w:rsid w:val="00FD30C4"/>
    <w:rsid w:val="00FD3763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9507E"/>
  <w15:chartTrackingRefBased/>
  <w15:docId w15:val="{266DE8D1-1224-4477-8FFC-0E1B0E22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745DF1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rsid w:val="00745DF1"/>
    <w:rPr>
      <w:rFonts w:ascii="Leelawadee" w:hAnsi="Leelawadee"/>
      <w:sz w:val="18"/>
      <w:szCs w:val="22"/>
    </w:rPr>
  </w:style>
  <w:style w:type="paragraph" w:styleId="aa">
    <w:name w:val="List Paragraph"/>
    <w:basedOn w:val="a"/>
    <w:uiPriority w:val="34"/>
    <w:qFormat/>
    <w:rsid w:val="00C53E26"/>
    <w:pPr>
      <w:ind w:left="720"/>
      <w:contextualSpacing/>
    </w:pPr>
  </w:style>
  <w:style w:type="table" w:styleId="ab">
    <w:name w:val="Table Grid"/>
    <w:basedOn w:val="a1"/>
    <w:uiPriority w:val="39"/>
    <w:rsid w:val="00366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4654EE"/>
    <w:rPr>
      <w:szCs w:val="30"/>
    </w:rPr>
  </w:style>
  <w:style w:type="paragraph" w:styleId="HTML">
    <w:name w:val="HTML Preformatted"/>
    <w:basedOn w:val="a"/>
    <w:link w:val="HTML0"/>
    <w:rsid w:val="00584DA3"/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rsid w:val="00584DA3"/>
    <w:rPr>
      <w:rFonts w:ascii="Consolas" w:hAnsi="Consolas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dc:description/>
  <cp:lastModifiedBy>Adminiztrator</cp:lastModifiedBy>
  <cp:revision>2</cp:revision>
  <cp:lastPrinted>2025-04-16T13:40:00Z</cp:lastPrinted>
  <dcterms:created xsi:type="dcterms:W3CDTF">2025-07-03T07:56:00Z</dcterms:created>
  <dcterms:modified xsi:type="dcterms:W3CDTF">2025-07-03T07:56:00Z</dcterms:modified>
</cp:coreProperties>
</file>